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667" w:rsidRPr="005319B3" w:rsidRDefault="00380667">
      <w:pPr>
        <w:jc w:val="right"/>
        <w:rPr>
          <w:sz w:val="24"/>
          <w:szCs w:val="24"/>
        </w:rPr>
      </w:pPr>
      <w:r w:rsidRPr="00387072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№ 3</w:t>
      </w:r>
    </w:p>
    <w:tbl>
      <w:tblPr>
        <w:tblW w:w="10348" w:type="dxa"/>
        <w:tblInd w:w="-2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97"/>
        <w:gridCol w:w="4575"/>
        <w:gridCol w:w="706"/>
        <w:gridCol w:w="852"/>
        <w:gridCol w:w="709"/>
        <w:gridCol w:w="709"/>
        <w:gridCol w:w="709"/>
        <w:gridCol w:w="709"/>
        <w:gridCol w:w="852"/>
        <w:gridCol w:w="30"/>
      </w:tblGrid>
      <w:tr w:rsidR="00380667">
        <w:trPr>
          <w:trHeight w:val="136"/>
        </w:trPr>
        <w:tc>
          <w:tcPr>
            <w:tcW w:w="10348" w:type="dxa"/>
            <w:gridSpan w:val="10"/>
          </w:tcPr>
          <w:p w:rsidR="00380667" w:rsidRDefault="00380667">
            <w:pPr>
              <w:jc w:val="center"/>
              <w:rPr>
                <w:b/>
                <w:bCs/>
                <w:snapToGrid w:val="0"/>
                <w:color w:val="000000"/>
                <w:sz w:val="28"/>
                <w:szCs w:val="28"/>
              </w:rPr>
            </w:pPr>
          </w:p>
          <w:p w:rsidR="00380667" w:rsidRPr="00AC4D45" w:rsidRDefault="00380667">
            <w:pPr>
              <w:jc w:val="center"/>
              <w:rPr>
                <w:b/>
                <w:bCs/>
                <w:snapToGrid w:val="0"/>
                <w:color w:val="000000"/>
                <w:sz w:val="28"/>
                <w:szCs w:val="28"/>
              </w:rPr>
            </w:pPr>
            <w:r w:rsidRPr="00AC4D45">
              <w:rPr>
                <w:b/>
                <w:bCs/>
                <w:snapToGrid w:val="0"/>
                <w:color w:val="000000"/>
                <w:sz w:val="28"/>
                <w:szCs w:val="28"/>
              </w:rPr>
              <w:t xml:space="preserve">Показатели развития малого </w:t>
            </w:r>
            <w:r>
              <w:rPr>
                <w:b/>
                <w:bCs/>
                <w:snapToGrid w:val="0"/>
                <w:color w:val="000000"/>
                <w:sz w:val="28"/>
                <w:szCs w:val="28"/>
              </w:rPr>
              <w:t xml:space="preserve">и среднего </w:t>
            </w:r>
            <w:r w:rsidRPr="00AC4D45">
              <w:rPr>
                <w:b/>
                <w:bCs/>
                <w:snapToGrid w:val="0"/>
                <w:color w:val="000000"/>
                <w:sz w:val="28"/>
                <w:szCs w:val="28"/>
              </w:rPr>
              <w:t>предпринимательства</w:t>
            </w:r>
          </w:p>
          <w:p w:rsidR="00380667" w:rsidRDefault="00380667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AC4D45">
              <w:rPr>
                <w:b/>
                <w:bCs/>
                <w:snapToGrid w:val="0"/>
                <w:color w:val="000000"/>
                <w:sz w:val="28"/>
                <w:szCs w:val="28"/>
              </w:rPr>
              <w:t xml:space="preserve"> в </w:t>
            </w:r>
            <w:r>
              <w:rPr>
                <w:b/>
                <w:bCs/>
                <w:snapToGrid w:val="0"/>
                <w:color w:val="000000"/>
                <w:sz w:val="28"/>
                <w:szCs w:val="28"/>
              </w:rPr>
              <w:t>муниципальном образовании</w:t>
            </w:r>
            <w:r w:rsidRPr="00AC4D45">
              <w:rPr>
                <w:b/>
                <w:bCs/>
                <w:snapToGrid w:val="0"/>
                <w:color w:val="000000"/>
                <w:sz w:val="28"/>
                <w:szCs w:val="28"/>
              </w:rPr>
              <w:t>,</w:t>
            </w:r>
            <w:r>
              <w:rPr>
                <w:b/>
                <w:bCs/>
                <w:snapToGrid w:val="0"/>
                <w:color w:val="000000"/>
                <w:sz w:val="28"/>
                <w:szCs w:val="28"/>
              </w:rPr>
              <w:t xml:space="preserve"> 2019 год</w:t>
            </w:r>
          </w:p>
          <w:p w:rsidR="00380667" w:rsidRDefault="00380667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</w:p>
          <w:p w:rsidR="00380667" w:rsidRPr="00FA45FD" w:rsidRDefault="00380667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  <w:u w:val="single"/>
              </w:rPr>
            </w:pPr>
            <w:r w:rsidRPr="00FA45FD">
              <w:rPr>
                <w:b/>
                <w:bCs/>
                <w:snapToGrid w:val="0"/>
                <w:color w:val="000000"/>
                <w:sz w:val="24"/>
                <w:szCs w:val="24"/>
                <w:u w:val="single"/>
              </w:rPr>
              <w:t>Яковлевский муниципальный район</w:t>
            </w:r>
          </w:p>
          <w:p w:rsidR="00380667" w:rsidRPr="007970AF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970AF">
              <w:rPr>
                <w:snapToGrid w:val="0"/>
                <w:color w:val="000000"/>
                <w:sz w:val="24"/>
                <w:szCs w:val="24"/>
              </w:rPr>
              <w:t>(наименование муниципального образования)</w:t>
            </w:r>
          </w:p>
          <w:p w:rsidR="00380667" w:rsidRDefault="00380667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</w:p>
        </w:tc>
      </w:tr>
      <w:tr w:rsidR="00380667">
        <w:trPr>
          <w:gridAfter w:val="1"/>
          <w:wAfter w:w="30" w:type="dxa"/>
          <w:trHeight w:val="19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Default="00380667" w:rsidP="00AA626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Default="00380667" w:rsidP="00AA626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Default="00380667" w:rsidP="00AA626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Default="00380667" w:rsidP="00AA626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  <w:lang w:val="en-US"/>
              </w:rPr>
              <w:t>20</w:t>
            </w:r>
            <w:r>
              <w:rPr>
                <w:snapToGrid w:val="0"/>
                <w:color w:val="000000"/>
                <w:sz w:val="24"/>
                <w:szCs w:val="24"/>
              </w:rPr>
              <w:t>18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Default="00380667" w:rsidP="00AA626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snapToGrid w:val="0"/>
                <w:color w:val="000000"/>
                <w:sz w:val="24"/>
                <w:szCs w:val="24"/>
              </w:rPr>
              <w:t xml:space="preserve"> кв. 201</w:t>
            </w:r>
            <w:r>
              <w:rPr>
                <w:snapToGrid w:val="0"/>
                <w:color w:val="000000"/>
                <w:sz w:val="24"/>
                <w:szCs w:val="24"/>
                <w:lang w:val="en-US"/>
              </w:rPr>
              <w:t>9</w:t>
            </w:r>
            <w:r>
              <w:rPr>
                <w:snapToGrid w:val="0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Default="00380667" w:rsidP="00AA626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  <w:lang w:val="en-US"/>
              </w:rPr>
              <w:t>II</w:t>
            </w:r>
            <w:r>
              <w:rPr>
                <w:snapToGrid w:val="0"/>
                <w:color w:val="000000"/>
                <w:sz w:val="24"/>
                <w:szCs w:val="24"/>
              </w:rPr>
              <w:t xml:space="preserve"> кв. 201</w:t>
            </w:r>
            <w:r>
              <w:rPr>
                <w:snapToGrid w:val="0"/>
                <w:color w:val="000000"/>
                <w:sz w:val="24"/>
                <w:szCs w:val="24"/>
                <w:lang w:val="en-US"/>
              </w:rPr>
              <w:t>9</w:t>
            </w:r>
            <w:r>
              <w:rPr>
                <w:snapToGrid w:val="0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Default="00380667" w:rsidP="00AA626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  <w:lang w:val="en-US"/>
              </w:rPr>
              <w:t>III</w:t>
            </w:r>
            <w:r>
              <w:rPr>
                <w:snapToGrid w:val="0"/>
                <w:color w:val="000000"/>
                <w:sz w:val="24"/>
                <w:szCs w:val="24"/>
              </w:rPr>
              <w:t xml:space="preserve"> кв. 201</w:t>
            </w:r>
            <w:r>
              <w:rPr>
                <w:snapToGrid w:val="0"/>
                <w:color w:val="000000"/>
                <w:sz w:val="24"/>
                <w:szCs w:val="24"/>
                <w:lang w:val="en-US"/>
              </w:rPr>
              <w:t>9</w:t>
            </w:r>
            <w:r>
              <w:rPr>
                <w:snapToGrid w:val="0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Default="00380667" w:rsidP="00AA626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  <w:lang w:val="en-US"/>
              </w:rPr>
              <w:t>IV</w:t>
            </w:r>
            <w:r>
              <w:rPr>
                <w:snapToGrid w:val="0"/>
                <w:color w:val="000000"/>
                <w:sz w:val="24"/>
                <w:szCs w:val="24"/>
              </w:rPr>
              <w:t xml:space="preserve"> кв. 201</w:t>
            </w:r>
            <w:r>
              <w:rPr>
                <w:snapToGrid w:val="0"/>
                <w:color w:val="000000"/>
                <w:sz w:val="24"/>
                <w:szCs w:val="24"/>
                <w:lang w:val="en-US"/>
              </w:rPr>
              <w:t>9</w:t>
            </w:r>
            <w:r>
              <w:rPr>
                <w:snapToGrid w:val="0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Default="00380667" w:rsidP="00AA626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Итого, 201</w:t>
            </w:r>
            <w:r w:rsidRPr="000D45B9">
              <w:rPr>
                <w:snapToGrid w:val="0"/>
                <w:color w:val="000000"/>
                <w:sz w:val="24"/>
                <w:szCs w:val="24"/>
              </w:rPr>
              <w:t>9</w:t>
            </w:r>
            <w:r>
              <w:rPr>
                <w:snapToGrid w:val="0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380667">
        <w:trPr>
          <w:gridAfter w:val="1"/>
          <w:wAfter w:w="30" w:type="dxa"/>
          <w:trHeight w:val="68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Pr="00F155BA" w:rsidRDefault="00380667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F155BA">
              <w:rPr>
                <w:snapToGrid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Pr="00F155BA" w:rsidRDefault="00380667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F155BA">
              <w:rPr>
                <w:snapToGrid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Pr="00F155BA" w:rsidRDefault="00380667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F155BA">
              <w:rPr>
                <w:snapToGrid w:val="0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Pr="00F155BA" w:rsidRDefault="00380667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F155BA">
              <w:rPr>
                <w:snapToGrid w:val="0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Pr="00F155BA" w:rsidRDefault="00380667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F155BA">
              <w:rPr>
                <w:snapToGrid w:val="0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Pr="00F155BA" w:rsidRDefault="00380667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F155BA">
              <w:rPr>
                <w:snapToGrid w:val="0"/>
                <w:color w:val="000000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Pr="00F155BA" w:rsidRDefault="00380667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F155BA">
              <w:rPr>
                <w:snapToGrid w:val="0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Pr="00F155BA" w:rsidRDefault="00380667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F155BA">
              <w:rPr>
                <w:snapToGrid w:val="0"/>
                <w:color w:val="000000"/>
                <w:sz w:val="16"/>
                <w:szCs w:val="16"/>
              </w:rPr>
              <w:t>8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Pr="00F155BA" w:rsidRDefault="00380667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F155BA">
              <w:rPr>
                <w:snapToGrid w:val="0"/>
                <w:color w:val="000000"/>
                <w:sz w:val="16"/>
                <w:szCs w:val="16"/>
              </w:rPr>
              <w:t>9</w:t>
            </w:r>
          </w:p>
        </w:tc>
      </w:tr>
      <w:tr w:rsidR="00380667">
        <w:trPr>
          <w:gridAfter w:val="1"/>
          <w:wAfter w:w="30" w:type="dxa"/>
          <w:trHeight w:val="1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Default="00380667" w:rsidP="00AA626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 w:rsidP="000A7ECF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Число организаций всех форм собственности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Default="00380667" w:rsidP="000654D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380667">
        <w:trPr>
          <w:gridAfter w:val="1"/>
          <w:wAfter w:w="30" w:type="dxa"/>
          <w:trHeight w:val="1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Default="00380667" w:rsidP="00AA626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 w:rsidP="00EE7A94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Количество малых предприятий на 10 тысяч человек населения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Default="00380667" w:rsidP="000654D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36,9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40,9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380667">
        <w:trPr>
          <w:gridAfter w:val="1"/>
          <w:wAfter w:w="30" w:type="dxa"/>
          <w:trHeight w:val="1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Pr="004A7FCC" w:rsidRDefault="00380667" w:rsidP="00AA626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4A7FCC">
              <w:rPr>
                <w:snapToGrid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Pr="004A7FCC" w:rsidRDefault="00380667" w:rsidP="000A7ECF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4A7FCC">
              <w:rPr>
                <w:snapToGrid w:val="0"/>
                <w:color w:val="000000"/>
                <w:sz w:val="24"/>
                <w:szCs w:val="24"/>
              </w:rPr>
              <w:t>Количество средних предприятий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Default="00380667" w:rsidP="000654D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380667">
        <w:trPr>
          <w:gridAfter w:val="1"/>
          <w:wAfter w:w="30" w:type="dxa"/>
          <w:trHeight w:val="1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Pr="008F7228" w:rsidRDefault="00380667" w:rsidP="00AA6264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 w:rsidP="000A7ECF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в том числе по видам экономической деятельности: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Default="00380667" w:rsidP="000654D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380667">
        <w:trPr>
          <w:gridAfter w:val="1"/>
          <w:wAfter w:w="30" w:type="dxa"/>
          <w:trHeight w:val="1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Pr="008F7228" w:rsidRDefault="00380667" w:rsidP="00AA6264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 w:rsidP="000A7ECF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Сельское хозяйство, охота и лесное хозяйство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Default="00380667" w:rsidP="000654D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380667">
        <w:trPr>
          <w:gridAfter w:val="1"/>
          <w:wAfter w:w="30" w:type="dxa"/>
          <w:trHeight w:val="1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Pr="008F7228" w:rsidRDefault="00380667" w:rsidP="00AA6264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 w:rsidP="000A7ECF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Рыболовство, рыбоводство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Default="00380667" w:rsidP="000654D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380667">
        <w:trPr>
          <w:gridAfter w:val="1"/>
          <w:wAfter w:w="30" w:type="dxa"/>
          <w:trHeight w:val="1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Pr="008F7228" w:rsidRDefault="00380667" w:rsidP="00AA6264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 w:rsidP="000A7ECF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Добыча полезных ископаемых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Default="00380667" w:rsidP="000654D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380667">
        <w:trPr>
          <w:gridAfter w:val="1"/>
          <w:wAfter w:w="30" w:type="dxa"/>
          <w:trHeight w:val="1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Pr="008F7228" w:rsidRDefault="00380667" w:rsidP="00AA6264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 w:rsidP="000A7ECF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Default="00380667" w:rsidP="000654D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380667">
        <w:trPr>
          <w:gridAfter w:val="1"/>
          <w:wAfter w:w="30" w:type="dxa"/>
          <w:trHeight w:val="1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Pr="008F7228" w:rsidRDefault="00380667" w:rsidP="00AA6264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 w:rsidP="000A7ECF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Производство и распределение электроэнергии, газа и воды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Default="00380667" w:rsidP="000654D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380667">
        <w:trPr>
          <w:gridAfter w:val="1"/>
          <w:wAfter w:w="30" w:type="dxa"/>
          <w:trHeight w:val="1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Pr="008F7228" w:rsidRDefault="00380667" w:rsidP="00AA6264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 w:rsidP="000A7ECF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Строительство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Default="00380667" w:rsidP="000654D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380667">
        <w:trPr>
          <w:gridAfter w:val="1"/>
          <w:wAfter w:w="30" w:type="dxa"/>
          <w:trHeight w:val="1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Pr="008F7228" w:rsidRDefault="00380667" w:rsidP="00AA6264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 w:rsidP="000A7ECF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Default="00380667" w:rsidP="000654D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380667">
        <w:trPr>
          <w:gridAfter w:val="1"/>
          <w:wAfter w:w="30" w:type="dxa"/>
          <w:trHeight w:val="1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Pr="008F7228" w:rsidRDefault="00380667" w:rsidP="00AA6264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 w:rsidP="000A7ECF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Гостиницы и рестораны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Default="00380667" w:rsidP="000654D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380667">
        <w:trPr>
          <w:gridAfter w:val="1"/>
          <w:wAfter w:w="30" w:type="dxa"/>
          <w:trHeight w:val="1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Pr="008F7228" w:rsidRDefault="00380667" w:rsidP="00AA6264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 w:rsidP="000A7ECF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Транспорт и связь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Default="00380667" w:rsidP="000654D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380667">
        <w:trPr>
          <w:gridAfter w:val="1"/>
          <w:wAfter w:w="30" w:type="dxa"/>
          <w:trHeight w:val="1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Pr="008F7228" w:rsidRDefault="00380667" w:rsidP="00AA6264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 w:rsidP="000A7ECF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Финансовая деятельность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Default="00380667" w:rsidP="000654D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380667">
        <w:trPr>
          <w:gridAfter w:val="1"/>
          <w:wAfter w:w="30" w:type="dxa"/>
          <w:trHeight w:val="1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Pr="008F7228" w:rsidRDefault="00380667" w:rsidP="00AA6264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 w:rsidP="000A7ECF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Операции с недвижимым имуществом, аренда и предоставление услуг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Default="00380667" w:rsidP="000654D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380667">
        <w:trPr>
          <w:gridAfter w:val="1"/>
          <w:wAfter w:w="30" w:type="dxa"/>
          <w:trHeight w:val="1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Pr="008F7228" w:rsidRDefault="00380667" w:rsidP="00AA6264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 w:rsidP="000A7ECF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Default="00380667" w:rsidP="000654D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380667">
        <w:trPr>
          <w:gridAfter w:val="1"/>
          <w:wAfter w:w="30" w:type="dxa"/>
          <w:trHeight w:val="1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Pr="008F7228" w:rsidRDefault="00380667" w:rsidP="00AA6264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 w:rsidP="000A7ECF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Здравоохранение и предоставление социальных услуг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Default="00380667" w:rsidP="000654D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380667">
        <w:trPr>
          <w:gridAfter w:val="1"/>
          <w:wAfter w:w="30" w:type="dxa"/>
          <w:trHeight w:val="1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Pr="008F7228" w:rsidRDefault="00380667" w:rsidP="00AA6264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 w:rsidP="000A7ECF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Предоставление прочих коммунальных, социальных и персональных услуг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Default="00380667" w:rsidP="000654D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380667">
        <w:trPr>
          <w:gridAfter w:val="1"/>
          <w:wAfter w:w="30" w:type="dxa"/>
          <w:trHeight w:val="1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Pr="008F7228" w:rsidRDefault="00380667" w:rsidP="00AA6264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 w:rsidP="000A7ECF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Предоставление услуг по ведению домашнего хозяйства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Default="00380667" w:rsidP="000654D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380667">
        <w:trPr>
          <w:gridAfter w:val="1"/>
          <w:wAfter w:w="30" w:type="dxa"/>
          <w:cantSplit/>
          <w:trHeight w:val="92"/>
        </w:trPr>
        <w:tc>
          <w:tcPr>
            <w:tcW w:w="4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Default="00380667" w:rsidP="00AA626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 w:rsidP="000A7ECF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Количество малых предприятий (МП) (без учета ИП)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Default="00380667" w:rsidP="000654D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52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57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380667">
        <w:trPr>
          <w:gridAfter w:val="1"/>
          <w:wAfter w:w="30" w:type="dxa"/>
          <w:cantSplit/>
          <w:trHeight w:val="92"/>
        </w:trPr>
        <w:tc>
          <w:tcPr>
            <w:tcW w:w="4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Default="00380667" w:rsidP="00AA626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 w:rsidP="000A7ECF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в том числе по видам экономической деятельности: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Default="00380667" w:rsidP="000654D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380667">
        <w:trPr>
          <w:gridAfter w:val="1"/>
          <w:wAfter w:w="30" w:type="dxa"/>
          <w:cantSplit/>
          <w:trHeight w:val="140"/>
        </w:trPr>
        <w:tc>
          <w:tcPr>
            <w:tcW w:w="4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Default="00380667" w:rsidP="00AA626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 w:rsidP="000A7ECF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Сельское хозяйство, охота и лесное хозяйство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Default="00380667" w:rsidP="000654D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 w:rsidP="00CD338E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 w:rsidP="00CD338E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380667">
        <w:trPr>
          <w:gridAfter w:val="1"/>
          <w:wAfter w:w="30" w:type="dxa"/>
          <w:trHeight w:val="68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Default="00380667" w:rsidP="00AA626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 w:rsidP="000A7ECF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Рыболовство, рыбоводство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Default="00380667" w:rsidP="000654D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380667">
        <w:trPr>
          <w:gridAfter w:val="1"/>
          <w:wAfter w:w="30" w:type="dxa"/>
          <w:trHeight w:val="68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Default="00380667" w:rsidP="00AA626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 w:rsidP="000A7ECF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Добыча полезных ископаемых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Default="00380667" w:rsidP="000654D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380667">
        <w:trPr>
          <w:gridAfter w:val="1"/>
          <w:wAfter w:w="30" w:type="dxa"/>
          <w:trHeight w:val="104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Default="00380667" w:rsidP="00AA626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 w:rsidP="000A7ECF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Default="00380667" w:rsidP="000654D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 w:rsidP="00CD338E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380667">
        <w:trPr>
          <w:gridAfter w:val="1"/>
          <w:wAfter w:w="30" w:type="dxa"/>
          <w:trHeight w:val="104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Default="00380667" w:rsidP="00AA626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 w:rsidP="000A7ECF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 xml:space="preserve">Производство и распределение </w:t>
            </w:r>
          </w:p>
          <w:p w:rsidR="00380667" w:rsidRDefault="00380667" w:rsidP="000A7ECF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электроэнергии, газа и воды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Default="00380667" w:rsidP="000654D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 w:rsidP="00CD338E">
            <w:pPr>
              <w:tabs>
                <w:tab w:val="left" w:pos="315"/>
              </w:tabs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380667">
        <w:trPr>
          <w:gridAfter w:val="1"/>
          <w:wAfter w:w="30" w:type="dxa"/>
          <w:trHeight w:val="12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Default="00380667" w:rsidP="00AA626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 w:rsidP="000A7ECF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Строительство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Default="00380667" w:rsidP="000654D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 w:rsidP="00CD338E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380667">
        <w:trPr>
          <w:gridAfter w:val="1"/>
          <w:wAfter w:w="30" w:type="dxa"/>
          <w:trHeight w:val="12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Default="00380667" w:rsidP="00AA626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 w:rsidP="000A7ECF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Default="00380667" w:rsidP="000654D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 w:rsidP="00CD338E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380667">
        <w:trPr>
          <w:gridAfter w:val="1"/>
          <w:wAfter w:w="30" w:type="dxa"/>
          <w:trHeight w:val="13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Default="00380667" w:rsidP="00AA626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 w:rsidP="000A7ECF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Гостиницы и рестораны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Default="00380667" w:rsidP="000654D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 w:rsidP="00CD338E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380667">
        <w:trPr>
          <w:gridAfter w:val="1"/>
          <w:wAfter w:w="30" w:type="dxa"/>
          <w:trHeight w:val="10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Default="00380667" w:rsidP="00AA626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 w:rsidP="000A7ECF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Транспорт и связь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Default="00380667" w:rsidP="000654D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 w:rsidP="00CD338E">
            <w:pPr>
              <w:tabs>
                <w:tab w:val="left" w:pos="345"/>
              </w:tabs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380667">
        <w:trPr>
          <w:gridAfter w:val="1"/>
          <w:wAfter w:w="30" w:type="dxa"/>
          <w:trHeight w:val="10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Default="00380667" w:rsidP="00AA626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 w:rsidP="000A7ECF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: Финансовая деятельность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Default="00380667" w:rsidP="000654D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 w:rsidP="00CD338E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 w:rsidP="00CD338E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380667">
        <w:trPr>
          <w:gridAfter w:val="1"/>
          <w:wAfter w:w="30" w:type="dxa"/>
          <w:trHeight w:val="13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Default="00380667" w:rsidP="00AA626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 w:rsidP="000A7ECF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Операции с недвижимым имуществом, аренда и предоставление услуг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Default="00380667" w:rsidP="000654D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380667">
        <w:trPr>
          <w:gridAfter w:val="1"/>
          <w:wAfter w:w="30" w:type="dxa"/>
          <w:trHeight w:val="9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Default="00380667" w:rsidP="00AA626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 w:rsidP="000A7ECF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Default="00380667" w:rsidP="000654D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380667">
        <w:trPr>
          <w:gridAfter w:val="1"/>
          <w:wAfter w:w="30" w:type="dxa"/>
          <w:trHeight w:val="9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Default="00380667" w:rsidP="00AA626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 w:rsidP="000A7ECF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Здравоохранение и предоставление социальных услуг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Default="00380667" w:rsidP="000654D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380667">
        <w:trPr>
          <w:gridAfter w:val="1"/>
          <w:wAfter w:w="30" w:type="dxa"/>
          <w:trHeight w:val="9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Default="00380667" w:rsidP="00AA626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 w:rsidP="000A7ECF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Предоставление прочих коммунальных, социальных и персональных услуг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Default="00380667" w:rsidP="000654D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380667">
        <w:trPr>
          <w:gridAfter w:val="1"/>
          <w:wAfter w:w="30" w:type="dxa"/>
          <w:trHeight w:val="9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Default="00380667" w:rsidP="00AA626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 w:rsidP="000A7ECF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Предоставление услуг по ведению домашнего хозяйства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Default="00380667" w:rsidP="000654D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380667">
        <w:trPr>
          <w:gridAfter w:val="1"/>
          <w:wAfter w:w="30" w:type="dxa"/>
          <w:trHeight w:val="9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Pr="004A7FCC" w:rsidRDefault="00380667" w:rsidP="00AA626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4A7FCC">
              <w:rPr>
                <w:snapToGrid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Pr="004A7FCC" w:rsidRDefault="00380667" w:rsidP="000A7ECF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4A7FCC">
              <w:rPr>
                <w:snapToGrid w:val="0"/>
                <w:color w:val="000000"/>
                <w:sz w:val="24"/>
                <w:szCs w:val="24"/>
              </w:rPr>
              <w:t>Число хозяйствующих субъектов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Default="00380667" w:rsidP="000654D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380667">
        <w:trPr>
          <w:gridAfter w:val="1"/>
          <w:wAfter w:w="30" w:type="dxa"/>
          <w:trHeight w:val="9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Default="00380667" w:rsidP="00AA626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 w:rsidP="000A7ECF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Доля МП (без учета ИП) в числе хозяйствующих субъектов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Default="00380667" w:rsidP="000654D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44,1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48,3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380667">
        <w:trPr>
          <w:gridAfter w:val="1"/>
          <w:wAfter w:w="30" w:type="dxa"/>
          <w:trHeight w:val="204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Default="00380667" w:rsidP="00AA626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 w:rsidP="000A7ECF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Число индивидуальных предпринимателей (ИП)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Default="00380667" w:rsidP="000654D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380667">
        <w:trPr>
          <w:gridAfter w:val="1"/>
          <w:wAfter w:w="30" w:type="dxa"/>
          <w:trHeight w:val="11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Default="00380667" w:rsidP="00AA626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8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 w:rsidP="000A7ECF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Оборот полного круга организаций и предприятий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Default="00380667" w:rsidP="000654DF">
            <w:pPr>
              <w:jc w:val="center"/>
              <w:rPr>
                <w:snapToGrid w:val="0"/>
                <w:color w:val="000000"/>
                <w:sz w:val="24"/>
                <w:szCs w:val="24"/>
                <w:lang w:val="en-US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млрд. руб.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 w:rsidP="00B369C6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0,742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 w:rsidP="00B369C6">
            <w:pPr>
              <w:tabs>
                <w:tab w:val="left" w:pos="285"/>
              </w:tabs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0,121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380667">
        <w:trPr>
          <w:gridAfter w:val="1"/>
          <w:wAfter w:w="30" w:type="dxa"/>
          <w:trHeight w:val="11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Pr="004A7FCC" w:rsidRDefault="00380667" w:rsidP="00AA626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4A7FCC">
              <w:rPr>
                <w:snapToGrid w:val="0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Pr="004A7FCC" w:rsidRDefault="00380667" w:rsidP="009A7DC9">
            <w:pPr>
              <w:rPr>
                <w:snapToGrid w:val="0"/>
                <w:color w:val="000000"/>
                <w:sz w:val="24"/>
                <w:szCs w:val="24"/>
              </w:rPr>
            </w:pPr>
            <w:r w:rsidRPr="004A7FCC">
              <w:rPr>
                <w:snapToGrid w:val="0"/>
                <w:color w:val="000000"/>
                <w:sz w:val="24"/>
                <w:szCs w:val="24"/>
              </w:rPr>
              <w:t>Оборот средних предприятий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Default="00380667" w:rsidP="000654D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млн. руб.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 w:rsidP="00B369C6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 w:rsidP="00B369C6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380667">
        <w:trPr>
          <w:gridAfter w:val="1"/>
          <w:wAfter w:w="30" w:type="dxa"/>
          <w:trHeight w:val="11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Pr="008F7228" w:rsidRDefault="00380667" w:rsidP="00AA6264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 w:rsidP="000A7ECF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в том числе по видам экономической деятельности: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Default="00380667" w:rsidP="000654D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380667">
        <w:trPr>
          <w:gridAfter w:val="1"/>
          <w:wAfter w:w="30" w:type="dxa"/>
          <w:trHeight w:val="11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Pr="008F7228" w:rsidRDefault="00380667" w:rsidP="00AA6264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 w:rsidP="000A7ECF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Сельское хозяйство, охота и лесное хозяйство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Default="00380667" w:rsidP="000654D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 w:rsidP="00B369C6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 w:rsidP="00B369C6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380667">
        <w:trPr>
          <w:gridAfter w:val="1"/>
          <w:wAfter w:w="30" w:type="dxa"/>
          <w:trHeight w:val="11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Pr="008F7228" w:rsidRDefault="00380667" w:rsidP="00AA6264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 w:rsidP="000A7ECF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Рыболовство, рыбоводство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Default="00380667" w:rsidP="000654D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 w:rsidP="00B369C6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 w:rsidP="00B369C6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380667">
        <w:trPr>
          <w:gridAfter w:val="1"/>
          <w:wAfter w:w="30" w:type="dxa"/>
          <w:trHeight w:val="11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Pr="008F7228" w:rsidRDefault="00380667" w:rsidP="00AA6264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 w:rsidP="000A7ECF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Добыча полезных ископаемых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Default="00380667" w:rsidP="000654D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 w:rsidP="00B369C6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 w:rsidP="00B369C6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380667">
        <w:trPr>
          <w:gridAfter w:val="1"/>
          <w:wAfter w:w="30" w:type="dxa"/>
          <w:trHeight w:val="11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Pr="008F7228" w:rsidRDefault="00380667" w:rsidP="00AA6264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 w:rsidP="000A7ECF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Default="00380667" w:rsidP="000654D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 w:rsidP="00B369C6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 w:rsidP="00B369C6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380667">
        <w:trPr>
          <w:gridAfter w:val="1"/>
          <w:wAfter w:w="30" w:type="dxa"/>
          <w:trHeight w:val="11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Pr="008F7228" w:rsidRDefault="00380667" w:rsidP="00AA6264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 w:rsidP="000A7ECF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 xml:space="preserve">Производство и распределение </w:t>
            </w:r>
          </w:p>
          <w:p w:rsidR="00380667" w:rsidRDefault="00380667" w:rsidP="000A7ECF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электроэнергии, газа и воды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Default="00380667" w:rsidP="000654D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 w:rsidP="00B369C6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 w:rsidP="00B369C6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380667">
        <w:trPr>
          <w:gridAfter w:val="1"/>
          <w:wAfter w:w="30" w:type="dxa"/>
          <w:trHeight w:val="11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Pr="008F7228" w:rsidRDefault="00380667" w:rsidP="00AA6264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 w:rsidP="000A7ECF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Строительство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Default="00380667" w:rsidP="000654D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 w:rsidP="00B369C6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 w:rsidP="00B369C6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380667">
        <w:trPr>
          <w:gridAfter w:val="1"/>
          <w:wAfter w:w="30" w:type="dxa"/>
          <w:trHeight w:val="11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Pr="008F7228" w:rsidRDefault="00380667" w:rsidP="00AA6264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 w:rsidP="000A7ECF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Default="00380667" w:rsidP="000654D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 w:rsidP="00B369C6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 w:rsidP="00B369C6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380667">
        <w:trPr>
          <w:gridAfter w:val="1"/>
          <w:wAfter w:w="30" w:type="dxa"/>
          <w:trHeight w:val="11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Pr="008F7228" w:rsidRDefault="00380667" w:rsidP="00AA6264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 w:rsidP="000A7ECF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Default="00380667" w:rsidP="000654D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 w:rsidP="00B369C6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 w:rsidP="00B369C6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380667">
        <w:trPr>
          <w:gridAfter w:val="1"/>
          <w:wAfter w:w="30" w:type="dxa"/>
          <w:trHeight w:val="11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Pr="008F7228" w:rsidRDefault="00380667" w:rsidP="00AA6264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 w:rsidP="000A7ECF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 оборот розничной торговли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Default="00380667" w:rsidP="000654D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 w:rsidP="00B369C6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 w:rsidP="00B369C6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380667">
        <w:trPr>
          <w:gridAfter w:val="1"/>
          <w:wAfter w:w="30" w:type="dxa"/>
          <w:trHeight w:val="11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Pr="008F7228" w:rsidRDefault="00380667" w:rsidP="00AA6264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 w:rsidP="000A7ECF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 оборот общественного питания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Default="00380667" w:rsidP="000654D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 w:rsidP="00B369C6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 w:rsidP="00B369C6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380667">
        <w:trPr>
          <w:gridAfter w:val="1"/>
          <w:wAfter w:w="30" w:type="dxa"/>
          <w:trHeight w:val="11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Pr="008F7228" w:rsidRDefault="00380667" w:rsidP="00AA6264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 w:rsidP="000A7ECF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Гостиницы и рестораны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Default="00380667" w:rsidP="000654D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 w:rsidP="00B369C6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 w:rsidP="00B369C6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380667">
        <w:trPr>
          <w:gridAfter w:val="1"/>
          <w:wAfter w:w="30" w:type="dxa"/>
          <w:trHeight w:val="11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Pr="008F7228" w:rsidRDefault="00380667" w:rsidP="00AA6264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 w:rsidP="000A7ECF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Транспорт и связь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Default="00380667" w:rsidP="000654D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 w:rsidP="00B369C6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 w:rsidP="00B369C6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380667">
        <w:trPr>
          <w:gridAfter w:val="1"/>
          <w:wAfter w:w="30" w:type="dxa"/>
          <w:trHeight w:val="11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Pr="008F7228" w:rsidRDefault="00380667" w:rsidP="00AA6264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 w:rsidP="000A7ECF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Финансовая деятельность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Default="00380667" w:rsidP="000654D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 w:rsidP="00B369C6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 w:rsidP="00B369C6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380667">
        <w:trPr>
          <w:gridAfter w:val="1"/>
          <w:wAfter w:w="30" w:type="dxa"/>
          <w:trHeight w:val="11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Pr="008F7228" w:rsidRDefault="00380667" w:rsidP="00AA6264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 w:rsidP="000A7ECF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Операции с недвижимым имуществом, аренда и предоставление услуг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Default="00380667" w:rsidP="000654D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 w:rsidP="00B369C6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 w:rsidP="00B369C6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380667">
        <w:trPr>
          <w:gridAfter w:val="1"/>
          <w:wAfter w:w="30" w:type="dxa"/>
          <w:trHeight w:val="11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Pr="008F7228" w:rsidRDefault="00380667" w:rsidP="00AA6264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 w:rsidP="000A7ECF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Default="00380667" w:rsidP="000654D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 w:rsidP="00B369C6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 w:rsidP="00B369C6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380667">
        <w:trPr>
          <w:gridAfter w:val="1"/>
          <w:wAfter w:w="30" w:type="dxa"/>
          <w:trHeight w:val="11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Pr="008F7228" w:rsidRDefault="00380667" w:rsidP="00AA6264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 w:rsidP="000A7ECF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Здравоохранение и предоставление социальных услуг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Default="00380667" w:rsidP="000654D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 w:rsidP="00B369C6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 w:rsidP="00B369C6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380667">
        <w:trPr>
          <w:gridAfter w:val="1"/>
          <w:wAfter w:w="30" w:type="dxa"/>
          <w:trHeight w:val="11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Pr="008F7228" w:rsidRDefault="00380667" w:rsidP="00AA6264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 w:rsidP="000A7ECF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Предоставление прочих коммунальных, социальных и персональных услуг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Default="00380667" w:rsidP="000654D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 w:rsidP="00B369C6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 w:rsidP="00B369C6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380667">
        <w:trPr>
          <w:gridAfter w:val="1"/>
          <w:wAfter w:w="30" w:type="dxa"/>
          <w:trHeight w:val="11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Pr="008F7228" w:rsidRDefault="00380667" w:rsidP="00AA6264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 w:rsidP="000A7ECF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Предоставление услуг по ведению домашнего хозяйства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Default="00380667" w:rsidP="000654D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 w:rsidP="00B369C6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 w:rsidP="00B369C6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380667">
        <w:trPr>
          <w:gridAfter w:val="1"/>
          <w:wAfter w:w="30" w:type="dxa"/>
          <w:trHeight w:val="11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Pr="004A7FCC" w:rsidRDefault="00380667" w:rsidP="00AA626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4A7FCC">
              <w:rPr>
                <w:snapToGrid w:val="0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Pr="004A7FCC" w:rsidRDefault="00380667" w:rsidP="009A7DC9">
            <w:pPr>
              <w:rPr>
                <w:snapToGrid w:val="0"/>
                <w:color w:val="000000"/>
                <w:sz w:val="24"/>
                <w:szCs w:val="24"/>
              </w:rPr>
            </w:pPr>
            <w:r w:rsidRPr="004A7FCC">
              <w:rPr>
                <w:snapToGrid w:val="0"/>
                <w:color w:val="000000"/>
                <w:sz w:val="24"/>
                <w:szCs w:val="24"/>
              </w:rPr>
              <w:t>Выручка ИП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Default="00380667" w:rsidP="000654D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млн. руб.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 w:rsidP="00B369C6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-*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 w:rsidP="00B369C6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-*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380667">
        <w:trPr>
          <w:gridAfter w:val="1"/>
          <w:wAfter w:w="30" w:type="dxa"/>
          <w:cantSplit/>
          <w:trHeight w:val="108"/>
        </w:trPr>
        <w:tc>
          <w:tcPr>
            <w:tcW w:w="4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Default="00380667" w:rsidP="00AA626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Default="00380667" w:rsidP="003355C0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Оборот малых предприятий (МП) (без учета ИП):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Pr="00D93B2A" w:rsidRDefault="00380667" w:rsidP="000654D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млн. руб.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 w:rsidP="00B369C6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239,6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 w:rsidP="00B369C6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63,43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380667">
        <w:trPr>
          <w:gridAfter w:val="1"/>
          <w:wAfter w:w="30" w:type="dxa"/>
          <w:cantSplit/>
          <w:trHeight w:val="104"/>
        </w:trPr>
        <w:tc>
          <w:tcPr>
            <w:tcW w:w="4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Default="00380667" w:rsidP="00AA626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 w:rsidP="003355C0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в том числе по видам деятельности экономической деятельности: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Default="00380667" w:rsidP="000654D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380667">
        <w:trPr>
          <w:gridAfter w:val="1"/>
          <w:wAfter w:w="30" w:type="dxa"/>
          <w:cantSplit/>
          <w:trHeight w:val="140"/>
        </w:trPr>
        <w:tc>
          <w:tcPr>
            <w:tcW w:w="4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Default="00380667" w:rsidP="00AA626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 w:rsidP="000A7ECF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Сельское хозяйство, охота и лесное хозяйство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Default="00380667" w:rsidP="000654D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 w:rsidP="00B369C6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41,12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 w:rsidP="00B369C6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12,73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380667">
        <w:trPr>
          <w:gridAfter w:val="1"/>
          <w:wAfter w:w="30" w:type="dxa"/>
          <w:trHeight w:val="68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Default="00380667" w:rsidP="00AA626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 w:rsidP="000A7ECF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Рыболовство, рыбоводство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Default="00380667" w:rsidP="000654D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380667">
        <w:trPr>
          <w:gridAfter w:val="1"/>
          <w:wAfter w:w="30" w:type="dxa"/>
          <w:trHeight w:val="68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Default="00380667" w:rsidP="00AA626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 w:rsidP="000A7ECF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Добыча полезных ископаемых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Default="00380667" w:rsidP="000654D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0,39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380667">
        <w:trPr>
          <w:gridAfter w:val="1"/>
          <w:wAfter w:w="30" w:type="dxa"/>
          <w:trHeight w:val="104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Default="00380667" w:rsidP="00AA626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 w:rsidP="000A7ECF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Default="00380667" w:rsidP="000654D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33,42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 w:rsidP="00B369C6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4,71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380667">
        <w:trPr>
          <w:gridAfter w:val="1"/>
          <w:wAfter w:w="30" w:type="dxa"/>
          <w:trHeight w:val="104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Default="00380667" w:rsidP="00AA626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 w:rsidP="000A7ECF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Производство и распределение электроэнергии, газа и воды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Default="00380667" w:rsidP="000654D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11,84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 w:rsidP="00B369C6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3,04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380667">
        <w:trPr>
          <w:gridAfter w:val="1"/>
          <w:wAfter w:w="30" w:type="dxa"/>
          <w:trHeight w:val="12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Default="00380667" w:rsidP="00AA626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 w:rsidP="000A7ECF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Строительство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Default="00380667" w:rsidP="000654D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 w:rsidP="001A45C2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380667">
        <w:trPr>
          <w:gridAfter w:val="1"/>
          <w:wAfter w:w="30" w:type="dxa"/>
          <w:trHeight w:val="12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Default="00380667" w:rsidP="00AA626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 w:rsidP="000A7ECF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Оптовая и розничная торговля; ремонт автотранспортных средств, мотоциклетов, бытовых изделий и предметов личного пользования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Default="00380667" w:rsidP="000654D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141,93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 w:rsidP="001A45C2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  <w:p w:rsidR="00380667" w:rsidRDefault="00380667" w:rsidP="001A45C2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39,06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380667">
        <w:trPr>
          <w:gridAfter w:val="1"/>
          <w:wAfter w:w="30" w:type="dxa"/>
          <w:trHeight w:val="13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Default="00380667" w:rsidP="00AA626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 w:rsidP="000A7ECF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Default="00380667" w:rsidP="000654D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380667">
        <w:trPr>
          <w:gridAfter w:val="1"/>
          <w:wAfter w:w="30" w:type="dxa"/>
          <w:trHeight w:val="13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Default="00380667" w:rsidP="00AA626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 w:rsidP="000A7ECF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 оборот розничной торговли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Default="00380667" w:rsidP="000654D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141,93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 w:rsidP="001A45C2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39,06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380667">
        <w:trPr>
          <w:gridAfter w:val="1"/>
          <w:wAfter w:w="30" w:type="dxa"/>
          <w:trHeight w:val="13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Default="00380667" w:rsidP="00AA626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 w:rsidP="000A7ECF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 оборот общественного питания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Default="00380667" w:rsidP="000654D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 w:rsidP="001A45C2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380667">
        <w:trPr>
          <w:gridAfter w:val="1"/>
          <w:wAfter w:w="30" w:type="dxa"/>
          <w:trHeight w:val="13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Default="00380667" w:rsidP="00AA626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 w:rsidP="000A7ECF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Гостиницы и рестораны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Default="00380667" w:rsidP="000654D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 w:rsidP="001A45C2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380667">
        <w:trPr>
          <w:gridAfter w:val="1"/>
          <w:wAfter w:w="30" w:type="dxa"/>
          <w:trHeight w:val="10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Default="00380667" w:rsidP="00AA626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 w:rsidP="000A7ECF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Транспорт и связь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Default="00380667" w:rsidP="000654D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 w:rsidP="001A45C2">
            <w:pPr>
              <w:tabs>
                <w:tab w:val="left" w:pos="225"/>
              </w:tabs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ab/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380667">
        <w:trPr>
          <w:gridAfter w:val="1"/>
          <w:wAfter w:w="30" w:type="dxa"/>
          <w:trHeight w:val="10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Default="00380667" w:rsidP="00AA626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 w:rsidP="000A7ECF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Финансовая деятельность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Default="00380667" w:rsidP="000654D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 w:rsidP="001A45C2">
            <w:pPr>
              <w:tabs>
                <w:tab w:val="left" w:pos="315"/>
              </w:tabs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ab/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380667">
        <w:trPr>
          <w:gridAfter w:val="1"/>
          <w:wAfter w:w="30" w:type="dxa"/>
          <w:trHeight w:val="13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Default="00380667" w:rsidP="00AA626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 w:rsidP="000A7ECF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Операции с недвижимым имуществом, аренда и предоставление услуг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Default="00380667" w:rsidP="000654D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380667">
        <w:trPr>
          <w:gridAfter w:val="1"/>
          <w:wAfter w:w="30" w:type="dxa"/>
          <w:trHeight w:val="9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Default="00380667" w:rsidP="00AA626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 w:rsidP="000A7ECF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Default="00380667" w:rsidP="000654D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380667">
        <w:trPr>
          <w:gridAfter w:val="1"/>
          <w:wAfter w:w="30" w:type="dxa"/>
          <w:trHeight w:val="9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Default="00380667" w:rsidP="00AA626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 w:rsidP="000A7ECF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Здравоохранение и предоставление социальных услуг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Default="00380667" w:rsidP="000654D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380667">
        <w:trPr>
          <w:gridAfter w:val="1"/>
          <w:wAfter w:w="30" w:type="dxa"/>
          <w:trHeight w:val="9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Default="00380667" w:rsidP="00AA626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 w:rsidP="000A7ECF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Предоставление прочих коммунальных, социальных и персональных услуг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Default="00380667" w:rsidP="000654D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10,9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3,77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380667">
        <w:trPr>
          <w:gridAfter w:val="1"/>
          <w:wAfter w:w="30" w:type="dxa"/>
          <w:trHeight w:val="9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Default="00380667" w:rsidP="00AA626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 w:rsidP="000A7ECF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Предоставление услуг по ведению домашнего хозяйства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Default="00380667" w:rsidP="000654D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380667">
        <w:trPr>
          <w:gridAfter w:val="1"/>
          <w:wAfter w:w="30" w:type="dxa"/>
          <w:trHeight w:val="14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Default="00380667" w:rsidP="00AA626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 w:rsidP="000A7ECF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Доля оборота малых предприятий (МП) (без учета ИП) в объеме оборота полного круга предприятий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Default="00380667" w:rsidP="000654D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32,3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52,5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380667">
        <w:trPr>
          <w:gridAfter w:val="1"/>
          <w:wAfter w:w="30" w:type="dxa"/>
          <w:trHeight w:val="14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Default="00380667" w:rsidP="00AA626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 w:rsidP="000A7ECF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Среднесписочная численность работников (по полному кругу организаций)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Default="00380667" w:rsidP="000654D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тыс.</w:t>
            </w:r>
          </w:p>
          <w:p w:rsidR="00380667" w:rsidRDefault="00380667" w:rsidP="000654D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1,74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1,77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380667">
        <w:trPr>
          <w:gridAfter w:val="1"/>
          <w:wAfter w:w="30" w:type="dxa"/>
          <w:trHeight w:val="14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Pr="004A7FCC" w:rsidRDefault="00380667" w:rsidP="00AA626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4A7FCC">
              <w:rPr>
                <w:snapToGrid w:val="0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Pr="004A7FCC" w:rsidRDefault="00380667" w:rsidP="000A7ECF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4A7FCC">
              <w:rPr>
                <w:snapToGrid w:val="0"/>
                <w:color w:val="000000"/>
                <w:sz w:val="24"/>
                <w:szCs w:val="24"/>
              </w:rPr>
              <w:t>Средняя численность работников средних предприятий списочного состава (б</w:t>
            </w:r>
            <w:bookmarkStart w:id="0" w:name="_GoBack"/>
            <w:bookmarkEnd w:id="0"/>
            <w:r w:rsidRPr="004A7FCC">
              <w:rPr>
                <w:snapToGrid w:val="0"/>
                <w:color w:val="000000"/>
                <w:sz w:val="24"/>
                <w:szCs w:val="24"/>
              </w:rPr>
              <w:t>ез внешних совместителей)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Default="00380667" w:rsidP="000654D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тыс. чел.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380667">
        <w:trPr>
          <w:gridAfter w:val="1"/>
          <w:wAfter w:w="30" w:type="dxa"/>
          <w:trHeight w:val="14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Pr="008F7228" w:rsidRDefault="00380667" w:rsidP="00AA6264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 w:rsidP="000A7ECF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в том числе по видам экономической деятельности: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Default="00380667" w:rsidP="000654D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380667">
        <w:trPr>
          <w:gridAfter w:val="1"/>
          <w:wAfter w:w="30" w:type="dxa"/>
          <w:trHeight w:val="14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Pr="008F7228" w:rsidRDefault="00380667" w:rsidP="00AA6264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 w:rsidP="000A7ECF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Сельское хозяйство, охота и лесное хозяйство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Default="00380667" w:rsidP="000654D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380667">
        <w:trPr>
          <w:gridAfter w:val="1"/>
          <w:wAfter w:w="30" w:type="dxa"/>
          <w:trHeight w:val="14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Pr="008F7228" w:rsidRDefault="00380667" w:rsidP="00AA6264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 w:rsidP="000A7ECF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Рыболовство, рыбоводство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Default="00380667" w:rsidP="000654D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380667">
        <w:trPr>
          <w:gridAfter w:val="1"/>
          <w:wAfter w:w="30" w:type="dxa"/>
          <w:trHeight w:val="14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Pr="008F7228" w:rsidRDefault="00380667" w:rsidP="00AA6264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 w:rsidP="000A7ECF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Добыча полезных ископаемых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Default="00380667" w:rsidP="000654D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380667">
        <w:trPr>
          <w:gridAfter w:val="1"/>
          <w:wAfter w:w="30" w:type="dxa"/>
          <w:trHeight w:val="14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Pr="008F7228" w:rsidRDefault="00380667" w:rsidP="00AA6264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 w:rsidP="000A7ECF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Default="00380667" w:rsidP="000654D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380667">
        <w:trPr>
          <w:gridAfter w:val="1"/>
          <w:wAfter w:w="30" w:type="dxa"/>
          <w:trHeight w:val="14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Pr="008F7228" w:rsidRDefault="00380667" w:rsidP="00AA6264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 w:rsidP="000A7ECF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 xml:space="preserve">Производство и распределение </w:t>
            </w:r>
          </w:p>
          <w:p w:rsidR="00380667" w:rsidRDefault="00380667" w:rsidP="000A7ECF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электроэнергии, газа и воды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Default="00380667" w:rsidP="000654D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380667">
        <w:trPr>
          <w:gridAfter w:val="1"/>
          <w:wAfter w:w="30" w:type="dxa"/>
          <w:trHeight w:val="14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Pr="008F7228" w:rsidRDefault="00380667" w:rsidP="00AA6264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 w:rsidP="000A7ECF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Строительство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Default="00380667" w:rsidP="000654D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380667">
        <w:trPr>
          <w:gridAfter w:val="1"/>
          <w:wAfter w:w="30" w:type="dxa"/>
          <w:trHeight w:val="14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Pr="008F7228" w:rsidRDefault="00380667" w:rsidP="00AA6264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 w:rsidP="000A7ECF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Оптовая и розничная торговля; ремонт автотранспортных средств, мотоциклетов, бытовых изделий и предметов личного пользования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Default="00380667" w:rsidP="000654D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380667">
        <w:trPr>
          <w:gridAfter w:val="1"/>
          <w:wAfter w:w="30" w:type="dxa"/>
          <w:trHeight w:val="14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Pr="008F7228" w:rsidRDefault="00380667" w:rsidP="00AA6264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 w:rsidP="000A7ECF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Гостиницы и рестораны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Default="00380667" w:rsidP="000654D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380667">
        <w:trPr>
          <w:gridAfter w:val="1"/>
          <w:wAfter w:w="30" w:type="dxa"/>
          <w:trHeight w:val="14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Pr="008F7228" w:rsidRDefault="00380667" w:rsidP="00AA6264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 w:rsidP="000A7ECF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Транспорт и связь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Default="00380667" w:rsidP="000654D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380667">
        <w:trPr>
          <w:gridAfter w:val="1"/>
          <w:wAfter w:w="30" w:type="dxa"/>
          <w:trHeight w:val="14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Pr="008F7228" w:rsidRDefault="00380667" w:rsidP="00AA6264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 w:rsidP="000A7ECF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Финансовая деятельность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Default="00380667" w:rsidP="000654D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380667">
        <w:trPr>
          <w:gridAfter w:val="1"/>
          <w:wAfter w:w="30" w:type="dxa"/>
          <w:trHeight w:val="14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Pr="008F7228" w:rsidRDefault="00380667" w:rsidP="00AA6264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 w:rsidP="000A7ECF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Операции с недвижимым имуществом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Default="00380667" w:rsidP="000654D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380667">
        <w:trPr>
          <w:gridAfter w:val="1"/>
          <w:wAfter w:w="30" w:type="dxa"/>
          <w:trHeight w:val="14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Pr="008F7228" w:rsidRDefault="00380667" w:rsidP="00AA6264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 w:rsidP="000A7ECF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Default="00380667" w:rsidP="000654D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380667">
        <w:trPr>
          <w:gridAfter w:val="1"/>
          <w:wAfter w:w="30" w:type="dxa"/>
          <w:trHeight w:val="14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Pr="008F7228" w:rsidRDefault="00380667" w:rsidP="00AA6264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 w:rsidP="000A7ECF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Здравоохранение и предоставление социальных услуг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Default="00380667" w:rsidP="000654D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380667">
        <w:trPr>
          <w:gridAfter w:val="1"/>
          <w:wAfter w:w="30" w:type="dxa"/>
          <w:trHeight w:val="14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Pr="008F7228" w:rsidRDefault="00380667" w:rsidP="00AA6264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 w:rsidP="000A7ECF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Предоставление прочих коммунальных, социальных и персональных услуг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Default="00380667" w:rsidP="000654D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380667">
        <w:trPr>
          <w:gridAfter w:val="1"/>
          <w:wAfter w:w="30" w:type="dxa"/>
          <w:trHeight w:val="14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Pr="008F7228" w:rsidRDefault="00380667" w:rsidP="00AA6264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 w:rsidP="000A7ECF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Предоставление услуг по ведению домашнего хозяйства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Default="00380667" w:rsidP="000654D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380667">
        <w:trPr>
          <w:gridAfter w:val="1"/>
          <w:wAfter w:w="30" w:type="dxa"/>
          <w:trHeight w:val="14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Pr="004A7FCC" w:rsidRDefault="00380667" w:rsidP="00AA626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4A7FCC">
              <w:rPr>
                <w:snapToGrid w:val="0"/>
                <w:color w:val="000000"/>
                <w:sz w:val="24"/>
                <w:szCs w:val="24"/>
                <w:lang w:val="en-US"/>
              </w:rPr>
              <w:t>1</w:t>
            </w:r>
            <w:r w:rsidRPr="004A7FCC">
              <w:rPr>
                <w:snapToGrid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Pr="004A7FCC" w:rsidRDefault="00380667" w:rsidP="009A7DC9">
            <w:pPr>
              <w:rPr>
                <w:snapToGrid w:val="0"/>
                <w:color w:val="000000"/>
                <w:sz w:val="24"/>
                <w:szCs w:val="24"/>
              </w:rPr>
            </w:pPr>
            <w:r w:rsidRPr="004A7FCC">
              <w:rPr>
                <w:snapToGrid w:val="0"/>
                <w:color w:val="000000"/>
                <w:sz w:val="24"/>
                <w:szCs w:val="24"/>
              </w:rPr>
              <w:t>Средняя численность работников ИП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Default="00380667" w:rsidP="000654D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тыс. чел.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-*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-*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380667">
        <w:trPr>
          <w:gridAfter w:val="1"/>
          <w:wAfter w:w="30" w:type="dxa"/>
          <w:cantSplit/>
          <w:trHeight w:val="140"/>
        </w:trPr>
        <w:tc>
          <w:tcPr>
            <w:tcW w:w="4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Default="00380667" w:rsidP="00AA626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 w:rsidP="000A7ECF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Средняя численность работников малых предприятий (МП) (без учета ИП) списочного состава (без внешних совместителей)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Default="00380667" w:rsidP="000654D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тыс. чел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0,172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0,160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380667">
        <w:trPr>
          <w:gridAfter w:val="1"/>
          <w:wAfter w:w="30" w:type="dxa"/>
          <w:cantSplit/>
          <w:trHeight w:val="140"/>
        </w:trPr>
        <w:tc>
          <w:tcPr>
            <w:tcW w:w="4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Default="00380667" w:rsidP="00AA626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 w:rsidP="000A7ECF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в том числе по видам экономической деятельности: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Default="00380667" w:rsidP="000654D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380667">
        <w:trPr>
          <w:gridAfter w:val="1"/>
          <w:wAfter w:w="30" w:type="dxa"/>
          <w:cantSplit/>
          <w:trHeight w:val="140"/>
        </w:trPr>
        <w:tc>
          <w:tcPr>
            <w:tcW w:w="4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Default="00380667" w:rsidP="00AA626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 w:rsidP="000A7ECF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Сельское хозяйство, охота и лесное хозяйство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Default="00380667" w:rsidP="000654D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 w:rsidP="001A45C2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0,046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 w:rsidP="001A45C2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0,044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380667">
        <w:trPr>
          <w:gridAfter w:val="1"/>
          <w:wAfter w:w="30" w:type="dxa"/>
          <w:trHeight w:val="68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Default="00380667" w:rsidP="00AA626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 w:rsidP="000A7ECF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Рыболовство, рыбоводство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Default="00380667" w:rsidP="000654D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380667">
        <w:trPr>
          <w:gridAfter w:val="1"/>
          <w:wAfter w:w="30" w:type="dxa"/>
          <w:trHeight w:val="68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Default="00380667" w:rsidP="00AA626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 w:rsidP="000A7ECF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Добыча полезных ископаемых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Default="00380667" w:rsidP="000654D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0,002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0,002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380667">
        <w:trPr>
          <w:gridAfter w:val="1"/>
          <w:wAfter w:w="30" w:type="dxa"/>
          <w:trHeight w:val="104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Default="00380667" w:rsidP="00AA626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 w:rsidP="000A7ECF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Default="00380667" w:rsidP="000654D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0,023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 w:rsidP="001A45C2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0,021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380667">
        <w:trPr>
          <w:gridAfter w:val="1"/>
          <w:wAfter w:w="30" w:type="dxa"/>
          <w:trHeight w:val="104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Default="00380667" w:rsidP="00AA626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 w:rsidP="000A7ECF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 xml:space="preserve">Производство и распределение </w:t>
            </w:r>
          </w:p>
          <w:p w:rsidR="00380667" w:rsidRDefault="00380667" w:rsidP="000A7ECF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электроэнергии, газа и воды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Default="00380667" w:rsidP="000654D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0,022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 w:rsidP="001A45C2">
            <w:pPr>
              <w:tabs>
                <w:tab w:val="left" w:pos="210"/>
              </w:tabs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0,020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380667">
        <w:trPr>
          <w:gridAfter w:val="1"/>
          <w:wAfter w:w="30" w:type="dxa"/>
          <w:trHeight w:val="12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Default="00380667" w:rsidP="00AA626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 w:rsidP="000A7ECF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Строительство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Default="00380667" w:rsidP="000654D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 w:rsidP="001A45C2">
            <w:pPr>
              <w:tabs>
                <w:tab w:val="left" w:pos="300"/>
              </w:tabs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380667">
        <w:trPr>
          <w:gridAfter w:val="1"/>
          <w:wAfter w:w="30" w:type="dxa"/>
          <w:trHeight w:val="12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Default="00380667" w:rsidP="00AA626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 w:rsidP="000A7ECF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Оптовая и розничная торговля; ремонт автотранспортных средств, мотоциклетов, бытовых изделий и предметов личного пользования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Default="00380667" w:rsidP="000654D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 w:rsidP="009864C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0,069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 w:rsidP="009864C4">
            <w:pPr>
              <w:tabs>
                <w:tab w:val="left" w:pos="300"/>
              </w:tabs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0,064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380667">
        <w:trPr>
          <w:gridAfter w:val="1"/>
          <w:wAfter w:w="30" w:type="dxa"/>
          <w:trHeight w:val="13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Default="00380667" w:rsidP="00AA626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 w:rsidP="000A7ECF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Гостиницы и рестораны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Default="00380667" w:rsidP="000654D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 w:rsidP="00D462D2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 w:rsidP="00D462D2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380667">
        <w:trPr>
          <w:gridAfter w:val="1"/>
          <w:wAfter w:w="30" w:type="dxa"/>
          <w:trHeight w:val="10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Default="00380667" w:rsidP="00AA626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 w:rsidP="000A7ECF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Транспорт и связь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Default="00380667" w:rsidP="000654D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 w:rsidP="00D462D2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 w:rsidP="00D462D2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380667">
        <w:trPr>
          <w:gridAfter w:val="1"/>
          <w:wAfter w:w="30" w:type="dxa"/>
          <w:trHeight w:val="10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Default="00380667" w:rsidP="00AA626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 w:rsidP="000A7ECF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Финансовая деятельность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Default="00380667" w:rsidP="000654D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 w:rsidP="00D462D2">
            <w:pPr>
              <w:tabs>
                <w:tab w:val="left" w:pos="300"/>
              </w:tabs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ab/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380667">
        <w:trPr>
          <w:gridAfter w:val="1"/>
          <w:wAfter w:w="30" w:type="dxa"/>
          <w:trHeight w:val="13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Default="00380667" w:rsidP="00AA626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 w:rsidP="000A7ECF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Операции с недвижимым имуществом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Default="00380667" w:rsidP="000654D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380667">
        <w:trPr>
          <w:gridAfter w:val="1"/>
          <w:wAfter w:w="30" w:type="dxa"/>
          <w:trHeight w:val="9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Default="00380667" w:rsidP="00AA626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 w:rsidP="000A7ECF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Default="00380667" w:rsidP="000654D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380667">
        <w:trPr>
          <w:gridAfter w:val="1"/>
          <w:wAfter w:w="30" w:type="dxa"/>
          <w:trHeight w:val="9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Default="00380667" w:rsidP="00AA626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 w:rsidP="000A7ECF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Здравоохранение и предоставление социальных услуг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Default="00380667" w:rsidP="000654D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380667">
        <w:trPr>
          <w:gridAfter w:val="1"/>
          <w:wAfter w:w="30" w:type="dxa"/>
          <w:trHeight w:val="9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Default="00380667" w:rsidP="00AA626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 w:rsidP="000A7ECF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Предоставление прочих коммунальных, социальных и персональных услуг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Default="00380667" w:rsidP="000654D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0,010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0,009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380667">
        <w:trPr>
          <w:gridAfter w:val="1"/>
          <w:wAfter w:w="30" w:type="dxa"/>
          <w:trHeight w:val="9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Default="00380667" w:rsidP="00AA626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 w:rsidP="000A7ECF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Предоставление услуг по ведению домашнего хозяйства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Default="00380667" w:rsidP="000654D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380667">
        <w:trPr>
          <w:gridAfter w:val="1"/>
          <w:wAfter w:w="30" w:type="dxa"/>
          <w:trHeight w:val="144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Default="00380667" w:rsidP="00AA626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 w:rsidP="000A7ECF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Доля работников малых предприятий (без учета ИП) в общей численности занятых в экономике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Default="00380667" w:rsidP="000654D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380667">
        <w:trPr>
          <w:gridAfter w:val="1"/>
          <w:wAfter w:w="30" w:type="dxa"/>
          <w:trHeight w:val="144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Default="00380667" w:rsidP="00AA626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 w:rsidP="000A7ECF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Среднемесячная зарплата и выплаты социального характера на 1 работника МП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Default="00380667" w:rsidP="000654D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15,10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-*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380667">
        <w:trPr>
          <w:gridAfter w:val="1"/>
          <w:wAfter w:w="30" w:type="dxa"/>
          <w:trHeight w:val="144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Default="00380667" w:rsidP="00AA626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 w:rsidP="000A7ECF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6B1359">
              <w:rPr>
                <w:snapToGrid w:val="0"/>
                <w:color w:val="000000"/>
                <w:sz w:val="24"/>
                <w:szCs w:val="24"/>
              </w:rPr>
              <w:t xml:space="preserve">Среднемесячная зарплата и выплаты социального характера на 1 работника </w:t>
            </w:r>
            <w:r>
              <w:rPr>
                <w:snapToGrid w:val="0"/>
                <w:color w:val="000000"/>
                <w:sz w:val="24"/>
                <w:szCs w:val="24"/>
              </w:rPr>
              <w:t xml:space="preserve">среднего предприятия. 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Default="00380667" w:rsidP="000654D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-*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380667">
        <w:trPr>
          <w:gridAfter w:val="1"/>
          <w:wAfter w:w="30" w:type="dxa"/>
          <w:trHeight w:val="2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Default="00380667" w:rsidP="00AA626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 w:rsidP="000A7ECF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Объем финансовых средств, предусмотренных на поддержку субъектов малого и среднего предпринимательства (МСП) в бюджете Приморского края на год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Default="00380667" w:rsidP="000654D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млн. руб.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380667">
        <w:trPr>
          <w:gridAfter w:val="1"/>
          <w:wAfter w:w="30" w:type="dxa"/>
          <w:cantSplit/>
          <w:trHeight w:val="204"/>
        </w:trPr>
        <w:tc>
          <w:tcPr>
            <w:tcW w:w="4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Default="00380667" w:rsidP="00AA626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 w:rsidP="000A7ECF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Количество субъектов МСП, получивших поддержку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Default="00380667" w:rsidP="000654D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380667">
        <w:trPr>
          <w:gridAfter w:val="1"/>
          <w:wAfter w:w="30" w:type="dxa"/>
          <w:cantSplit/>
          <w:trHeight w:val="68"/>
        </w:trPr>
        <w:tc>
          <w:tcPr>
            <w:tcW w:w="4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Default="00380667" w:rsidP="00AA626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 w:rsidP="000A7ECF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в том числе из: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Default="00380667" w:rsidP="000654D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380667">
        <w:trPr>
          <w:gridAfter w:val="1"/>
          <w:wAfter w:w="30" w:type="dxa"/>
          <w:trHeight w:val="6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Default="00380667" w:rsidP="00AA626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 w:rsidP="000A7ECF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 федерального бюджета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Default="00380667" w:rsidP="000654D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380667">
        <w:trPr>
          <w:gridAfter w:val="1"/>
          <w:wAfter w:w="30" w:type="dxa"/>
          <w:trHeight w:val="9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Default="00380667" w:rsidP="00AA626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 w:rsidP="009A7DC9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 бюджета Приморского края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Default="00380667" w:rsidP="000654D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380667">
        <w:trPr>
          <w:gridAfter w:val="1"/>
          <w:wAfter w:w="30" w:type="dxa"/>
          <w:trHeight w:val="9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Default="00380667" w:rsidP="00AA626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 w:rsidP="000A7ECF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 средств местных бюджетов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Default="00380667" w:rsidP="000654D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380667">
        <w:trPr>
          <w:gridAfter w:val="1"/>
          <w:wAfter w:w="30" w:type="dxa"/>
          <w:trHeight w:val="14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Default="00380667" w:rsidP="00AA626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 w:rsidP="000A7ECF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из внебюджетного фонда Особой экономической зоны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Default="00380667" w:rsidP="000654D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380667">
        <w:trPr>
          <w:gridAfter w:val="1"/>
          <w:wAfter w:w="30" w:type="dxa"/>
          <w:trHeight w:val="14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Default="00380667" w:rsidP="00AA626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 w:rsidP="000A7ECF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Регионального фонда поддержки МП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Default="00380667" w:rsidP="000654D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380667">
        <w:trPr>
          <w:gridAfter w:val="1"/>
          <w:wAfter w:w="30" w:type="dxa"/>
          <w:trHeight w:val="14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Default="00380667" w:rsidP="00AA626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 w:rsidP="000A7ECF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Муниципальных фондов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Default="00380667" w:rsidP="000654D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380667">
        <w:trPr>
          <w:gridAfter w:val="1"/>
          <w:wAfter w:w="30" w:type="dxa"/>
          <w:trHeight w:val="14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Default="00380667" w:rsidP="00AA626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 w:rsidP="000A7ECF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других источников (в примечании - указать источники)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Default="00380667" w:rsidP="000654D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380667">
        <w:trPr>
          <w:gridAfter w:val="1"/>
          <w:wAfter w:w="30" w:type="dxa"/>
          <w:cantSplit/>
          <w:trHeight w:val="140"/>
        </w:trPr>
        <w:tc>
          <w:tcPr>
            <w:tcW w:w="4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Default="00380667" w:rsidP="00AA626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 w:rsidP="000A7ECF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Объем финансовых средств, полученных субъектами МСП из: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Default="00380667" w:rsidP="000654D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380667">
        <w:trPr>
          <w:gridAfter w:val="1"/>
          <w:wAfter w:w="30" w:type="dxa"/>
          <w:cantSplit/>
          <w:trHeight w:val="140"/>
        </w:trPr>
        <w:tc>
          <w:tcPr>
            <w:tcW w:w="4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Default="00380667" w:rsidP="00AA626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 w:rsidP="000A7ECF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 федерального бюджета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Default="00380667" w:rsidP="000654D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380667">
        <w:trPr>
          <w:gridAfter w:val="1"/>
          <w:wAfter w:w="30" w:type="dxa"/>
          <w:cantSplit/>
          <w:trHeight w:val="140"/>
        </w:trPr>
        <w:tc>
          <w:tcPr>
            <w:tcW w:w="4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Default="00380667" w:rsidP="00AA626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 w:rsidP="000A7ECF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 бюджета Приморского края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Default="00380667" w:rsidP="000654D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380667">
        <w:trPr>
          <w:gridAfter w:val="1"/>
          <w:wAfter w:w="30" w:type="dxa"/>
          <w:cantSplit/>
          <w:trHeight w:val="140"/>
        </w:trPr>
        <w:tc>
          <w:tcPr>
            <w:tcW w:w="4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Default="00380667" w:rsidP="00AA626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 w:rsidP="000A7ECF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средств местных бюджетов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Default="00380667" w:rsidP="000654D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380667">
        <w:trPr>
          <w:gridAfter w:val="1"/>
          <w:wAfter w:w="30" w:type="dxa"/>
          <w:cantSplit/>
          <w:trHeight w:val="140"/>
        </w:trPr>
        <w:tc>
          <w:tcPr>
            <w:tcW w:w="4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Default="00380667" w:rsidP="00AA626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 w:rsidP="000A7ECF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других источников (в примечании - указать источники)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Default="00380667" w:rsidP="000654D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380667">
        <w:trPr>
          <w:gridAfter w:val="1"/>
          <w:wAfter w:w="30" w:type="dxa"/>
          <w:trHeight w:val="144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Default="00380667" w:rsidP="00AA626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Pr="009C2F2B" w:rsidRDefault="00380667" w:rsidP="000A7ECF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9C2F2B">
              <w:rPr>
                <w:snapToGrid w:val="0"/>
                <w:color w:val="000000"/>
                <w:sz w:val="24"/>
                <w:szCs w:val="24"/>
              </w:rPr>
              <w:t>Всего проведено торгов и других способов размещения заказа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Pr="009C2F2B" w:rsidRDefault="00380667" w:rsidP="000654D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C2F2B">
              <w:rPr>
                <w:snapToGrid w:val="0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-*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-*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380667">
        <w:trPr>
          <w:gridAfter w:val="1"/>
          <w:wAfter w:w="30" w:type="dxa"/>
          <w:trHeight w:val="144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Default="00380667" w:rsidP="00AA626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Pr="009C2F2B" w:rsidRDefault="00380667" w:rsidP="000A7ECF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9C2F2B">
              <w:rPr>
                <w:snapToGrid w:val="0"/>
                <w:color w:val="000000"/>
                <w:sz w:val="24"/>
                <w:szCs w:val="24"/>
              </w:rPr>
              <w:t>Объем размещения заказов на поставки товаров, выполнение работ, оказание услуг для государственных нужд Приморского края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Pr="009C2F2B" w:rsidRDefault="00380667" w:rsidP="000654D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C2F2B">
              <w:rPr>
                <w:snapToGrid w:val="0"/>
                <w:color w:val="000000"/>
                <w:sz w:val="24"/>
                <w:szCs w:val="24"/>
              </w:rPr>
              <w:t>тыс.</w:t>
            </w:r>
          </w:p>
          <w:p w:rsidR="00380667" w:rsidRPr="009C2F2B" w:rsidRDefault="00380667" w:rsidP="000654D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C2F2B">
              <w:rPr>
                <w:snapToGrid w:val="0"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-*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-*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380667">
        <w:trPr>
          <w:gridAfter w:val="1"/>
          <w:wAfter w:w="30" w:type="dxa"/>
          <w:trHeight w:val="144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Default="00380667" w:rsidP="00AA626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Pr="009C2F2B" w:rsidRDefault="00380667" w:rsidP="000A7ECF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9C2F2B">
              <w:rPr>
                <w:snapToGrid w:val="0"/>
                <w:color w:val="000000"/>
                <w:sz w:val="24"/>
                <w:szCs w:val="24"/>
              </w:rPr>
              <w:t>Объем размещения заказов на поставки товаров, выполнение работ, оказание услуг для государственных нужд Приморского края у субъектов малого предпринимательства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Pr="009C2F2B" w:rsidRDefault="00380667" w:rsidP="000654D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C2F2B">
              <w:rPr>
                <w:snapToGrid w:val="0"/>
                <w:color w:val="000000"/>
                <w:sz w:val="24"/>
                <w:szCs w:val="24"/>
              </w:rPr>
              <w:t>тыс.</w:t>
            </w:r>
          </w:p>
          <w:p w:rsidR="00380667" w:rsidRPr="009C2F2B" w:rsidRDefault="00380667" w:rsidP="000654D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C2F2B">
              <w:rPr>
                <w:snapToGrid w:val="0"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-*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-*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380667">
        <w:trPr>
          <w:gridAfter w:val="1"/>
          <w:wAfter w:w="30" w:type="dxa"/>
          <w:trHeight w:val="144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Default="00380667" w:rsidP="00AA626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Pr="009C2F2B" w:rsidRDefault="00380667" w:rsidP="000A7ECF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9C2F2B">
              <w:rPr>
                <w:snapToGrid w:val="0"/>
                <w:color w:val="000000"/>
                <w:sz w:val="24"/>
                <w:szCs w:val="24"/>
              </w:rPr>
              <w:t>Объем размещения заказов на поставки товаров, выполнение работ, оказание услуг для государственных нужд Приморского края у субъектов малого предпринимательства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Pr="009C2F2B" w:rsidRDefault="00380667" w:rsidP="000654D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-*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-*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380667">
        <w:trPr>
          <w:gridAfter w:val="1"/>
          <w:wAfter w:w="30" w:type="dxa"/>
          <w:trHeight w:val="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Default="00380667" w:rsidP="00AA626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Pr="009C2F2B" w:rsidRDefault="00380667" w:rsidP="000A7ECF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9C2F2B">
              <w:rPr>
                <w:snapToGrid w:val="0"/>
                <w:color w:val="000000"/>
                <w:sz w:val="24"/>
                <w:szCs w:val="24"/>
              </w:rPr>
              <w:t xml:space="preserve">Доля заказов, размещенных у субъектов </w:t>
            </w:r>
            <w:r>
              <w:rPr>
                <w:snapToGrid w:val="0"/>
                <w:color w:val="000000"/>
                <w:sz w:val="24"/>
                <w:szCs w:val="24"/>
              </w:rPr>
              <w:t>среднего</w:t>
            </w:r>
            <w:r w:rsidRPr="009C2F2B">
              <w:rPr>
                <w:snapToGrid w:val="0"/>
                <w:color w:val="000000"/>
                <w:sz w:val="24"/>
                <w:szCs w:val="24"/>
              </w:rPr>
              <w:t xml:space="preserve"> предпринимательства, в общем объеме поставок товаров (работ, услуг) для государственных нужд Приморского края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Pr="009C2F2B" w:rsidRDefault="00380667" w:rsidP="000654D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C2F2B">
              <w:rPr>
                <w:snapToGrid w:val="0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-*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-*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380667">
        <w:trPr>
          <w:gridAfter w:val="1"/>
          <w:wAfter w:w="30" w:type="dxa"/>
          <w:trHeight w:val="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Default="00380667" w:rsidP="00AA626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Pr="009C2F2B" w:rsidRDefault="00380667" w:rsidP="000A7ECF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9C2F2B">
              <w:rPr>
                <w:snapToGrid w:val="0"/>
                <w:color w:val="000000"/>
                <w:sz w:val="24"/>
                <w:szCs w:val="24"/>
              </w:rPr>
              <w:t>Объем размещения заказов на поставки товаров, выполнение работ, оказание услуг для муниципальных нужд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Pr="009C2F2B" w:rsidRDefault="00380667" w:rsidP="000654D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C2F2B">
              <w:rPr>
                <w:snapToGrid w:val="0"/>
                <w:color w:val="000000"/>
                <w:sz w:val="24"/>
                <w:szCs w:val="24"/>
              </w:rPr>
              <w:t>тыс.</w:t>
            </w:r>
          </w:p>
          <w:p w:rsidR="00380667" w:rsidRPr="009C2F2B" w:rsidRDefault="00380667" w:rsidP="000654D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C2F2B">
              <w:rPr>
                <w:snapToGrid w:val="0"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-*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-*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380667">
        <w:trPr>
          <w:gridAfter w:val="1"/>
          <w:wAfter w:w="30" w:type="dxa"/>
          <w:trHeight w:val="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Default="00380667" w:rsidP="00AA626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Pr="009C2F2B" w:rsidRDefault="00380667" w:rsidP="000A7ECF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9C2F2B">
              <w:rPr>
                <w:snapToGrid w:val="0"/>
                <w:color w:val="000000"/>
                <w:sz w:val="24"/>
                <w:szCs w:val="24"/>
              </w:rPr>
              <w:t>Объем размещения заказов на поставки товаров, выполнение работ, оказание услуг для муниципальных нужд у субъектов малого предпринимательства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Pr="009C2F2B" w:rsidRDefault="00380667" w:rsidP="000654D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C2F2B">
              <w:rPr>
                <w:snapToGrid w:val="0"/>
                <w:color w:val="000000"/>
                <w:sz w:val="24"/>
                <w:szCs w:val="24"/>
              </w:rPr>
              <w:t>тыс.</w:t>
            </w:r>
          </w:p>
          <w:p w:rsidR="00380667" w:rsidRPr="009C2F2B" w:rsidRDefault="00380667" w:rsidP="000654D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C2F2B">
              <w:rPr>
                <w:snapToGrid w:val="0"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-*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-*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380667">
        <w:trPr>
          <w:gridAfter w:val="1"/>
          <w:wAfter w:w="30" w:type="dxa"/>
          <w:trHeight w:val="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Default="00380667" w:rsidP="00AA626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Pr="009C2F2B" w:rsidRDefault="00380667" w:rsidP="000A7ECF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9C2F2B">
              <w:rPr>
                <w:snapToGrid w:val="0"/>
                <w:color w:val="000000"/>
                <w:sz w:val="24"/>
                <w:szCs w:val="24"/>
              </w:rPr>
              <w:t xml:space="preserve">Объем размещения заказов на поставки товаров, выполнение работ, оказание услуг для муниципальных нужд у субъектов </w:t>
            </w:r>
            <w:r>
              <w:rPr>
                <w:snapToGrid w:val="0"/>
                <w:color w:val="000000"/>
                <w:sz w:val="24"/>
                <w:szCs w:val="24"/>
              </w:rPr>
              <w:t>среднего</w:t>
            </w:r>
            <w:r w:rsidRPr="009C2F2B">
              <w:rPr>
                <w:snapToGrid w:val="0"/>
                <w:color w:val="000000"/>
                <w:sz w:val="24"/>
                <w:szCs w:val="24"/>
              </w:rPr>
              <w:t xml:space="preserve"> предпринимательства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Pr="009C2F2B" w:rsidRDefault="00380667" w:rsidP="000654D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-*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-*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380667">
        <w:trPr>
          <w:gridAfter w:val="1"/>
          <w:wAfter w:w="30" w:type="dxa"/>
          <w:trHeight w:val="264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Default="00380667" w:rsidP="00AA626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Pr="009C2F2B" w:rsidRDefault="00380667" w:rsidP="000A7ECF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9C2F2B">
              <w:rPr>
                <w:snapToGrid w:val="0"/>
                <w:color w:val="000000"/>
                <w:sz w:val="24"/>
                <w:szCs w:val="24"/>
              </w:rPr>
              <w:t>Доля заказов, размещенных у субъектов малого предпринимательства, в общем объеме поставок товаров (работ, услуг) для муниципальных нужд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Pr="009C2F2B" w:rsidRDefault="00380667" w:rsidP="000654D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C2F2B">
              <w:rPr>
                <w:snapToGrid w:val="0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-*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-*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380667">
        <w:trPr>
          <w:gridAfter w:val="1"/>
          <w:wAfter w:w="30" w:type="dxa"/>
          <w:trHeight w:val="264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Default="00380667" w:rsidP="00AA626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Pr="009C2F2B" w:rsidRDefault="00380667" w:rsidP="000A7ECF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9C2F2B">
              <w:rPr>
                <w:snapToGrid w:val="0"/>
                <w:color w:val="000000"/>
                <w:sz w:val="24"/>
                <w:szCs w:val="24"/>
              </w:rPr>
              <w:t xml:space="preserve">Доля заказов, размещенных у субъектов </w:t>
            </w:r>
            <w:r>
              <w:rPr>
                <w:snapToGrid w:val="0"/>
                <w:color w:val="000000"/>
                <w:sz w:val="24"/>
                <w:szCs w:val="24"/>
              </w:rPr>
              <w:t>среднего</w:t>
            </w:r>
            <w:r w:rsidRPr="009C2F2B">
              <w:rPr>
                <w:snapToGrid w:val="0"/>
                <w:color w:val="000000"/>
                <w:sz w:val="24"/>
                <w:szCs w:val="24"/>
              </w:rPr>
              <w:t xml:space="preserve"> предпринимательства, в общем объеме поставок товаров (работ, услуг) для муниципальных нужд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Pr="009C2F2B" w:rsidRDefault="00380667" w:rsidP="000654D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-*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-*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380667">
        <w:trPr>
          <w:gridAfter w:val="1"/>
          <w:wAfter w:w="30" w:type="dxa"/>
          <w:trHeight w:val="27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Default="00380667" w:rsidP="00AA626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Pr="00D43A91" w:rsidRDefault="00380667" w:rsidP="000A7ECF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D43A91">
              <w:rPr>
                <w:snapToGrid w:val="0"/>
                <w:color w:val="000000"/>
                <w:sz w:val="24"/>
                <w:szCs w:val="24"/>
              </w:rPr>
              <w:t xml:space="preserve">Уплачено налогов </w:t>
            </w:r>
            <w:r>
              <w:rPr>
                <w:snapToGrid w:val="0"/>
                <w:color w:val="000000"/>
                <w:sz w:val="24"/>
                <w:szCs w:val="24"/>
              </w:rPr>
              <w:t xml:space="preserve">субъектами МСП </w:t>
            </w:r>
            <w:r w:rsidRPr="00D43A91">
              <w:rPr>
                <w:snapToGrid w:val="0"/>
                <w:color w:val="000000"/>
                <w:sz w:val="24"/>
                <w:szCs w:val="24"/>
              </w:rPr>
              <w:t>в бюджеты, в том числе: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Default="00380667" w:rsidP="000654D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D43A91">
              <w:rPr>
                <w:snapToGrid w:val="0"/>
                <w:color w:val="000000"/>
                <w:sz w:val="24"/>
                <w:szCs w:val="24"/>
              </w:rPr>
              <w:t>млн. руб.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-*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-*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380667">
        <w:trPr>
          <w:gridAfter w:val="1"/>
          <w:wAfter w:w="30" w:type="dxa"/>
          <w:trHeight w:val="27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Default="00380667" w:rsidP="00AA626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Pr="00D43A91" w:rsidRDefault="00380667" w:rsidP="000A7ECF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 xml:space="preserve">- </w:t>
            </w:r>
            <w:r w:rsidRPr="00D43A91">
              <w:rPr>
                <w:snapToGrid w:val="0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Pr="00D43A91" w:rsidRDefault="00380667" w:rsidP="000654D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-*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-*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380667">
        <w:trPr>
          <w:gridAfter w:val="1"/>
          <w:wAfter w:w="30" w:type="dxa"/>
          <w:trHeight w:val="27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Default="00380667" w:rsidP="00AA626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Pr="00D43A91" w:rsidRDefault="00380667" w:rsidP="000A7ECF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 xml:space="preserve">- </w:t>
            </w:r>
            <w:r w:rsidRPr="00D43A91">
              <w:rPr>
                <w:snapToGrid w:val="0"/>
                <w:color w:val="000000"/>
                <w:sz w:val="24"/>
                <w:szCs w:val="24"/>
              </w:rPr>
              <w:t>бюджет Приморского края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Pr="00D43A91" w:rsidRDefault="00380667" w:rsidP="000654D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-*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-*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380667">
        <w:trPr>
          <w:gridAfter w:val="1"/>
          <w:wAfter w:w="30" w:type="dxa"/>
          <w:trHeight w:val="27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Default="00380667" w:rsidP="00AA626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Pr="00D43A91" w:rsidRDefault="00380667" w:rsidP="000A7ECF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D43A91">
              <w:rPr>
                <w:snapToGrid w:val="0"/>
                <w:color w:val="000000"/>
                <w:sz w:val="24"/>
                <w:szCs w:val="24"/>
              </w:rPr>
              <w:t xml:space="preserve">Другие платежи </w:t>
            </w:r>
            <w:r>
              <w:rPr>
                <w:snapToGrid w:val="0"/>
                <w:color w:val="000000"/>
                <w:sz w:val="24"/>
                <w:szCs w:val="24"/>
              </w:rPr>
              <w:t>субъектов МСП</w:t>
            </w:r>
            <w:r w:rsidRPr="00D43A91">
              <w:rPr>
                <w:snapToGrid w:val="0"/>
                <w:color w:val="000000"/>
                <w:sz w:val="24"/>
                <w:szCs w:val="24"/>
              </w:rPr>
              <w:t xml:space="preserve"> в бюджеты, в том числе: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Pr="00D43A91" w:rsidRDefault="00380667" w:rsidP="000654D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B1ED9">
              <w:rPr>
                <w:snapToGrid w:val="0"/>
                <w:color w:val="000000"/>
                <w:sz w:val="24"/>
                <w:szCs w:val="24"/>
              </w:rPr>
              <w:t>млн. руб.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-*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-*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380667">
        <w:trPr>
          <w:gridAfter w:val="1"/>
          <w:wAfter w:w="30" w:type="dxa"/>
          <w:trHeight w:val="27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Default="00380667" w:rsidP="00AA626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Pr="00D43A91" w:rsidRDefault="00380667" w:rsidP="000A7ECF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D43A91">
              <w:rPr>
                <w:snapToGrid w:val="0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Default="00380667" w:rsidP="000654DF">
            <w:pPr>
              <w:jc w:val="center"/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-*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-*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380667">
        <w:trPr>
          <w:gridAfter w:val="1"/>
          <w:wAfter w:w="30" w:type="dxa"/>
          <w:trHeight w:val="27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Default="00380667" w:rsidP="00AA626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Pr="00D43A91" w:rsidRDefault="00380667" w:rsidP="000A7ECF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D43A91">
              <w:rPr>
                <w:snapToGrid w:val="0"/>
                <w:color w:val="000000"/>
                <w:sz w:val="24"/>
                <w:szCs w:val="24"/>
              </w:rPr>
              <w:t>бюджет Приморского края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Default="00380667" w:rsidP="000654DF">
            <w:pPr>
              <w:jc w:val="center"/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-*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-*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380667">
        <w:trPr>
          <w:gridAfter w:val="1"/>
          <w:wAfter w:w="30" w:type="dxa"/>
          <w:trHeight w:val="27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Default="00380667" w:rsidP="00AA626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 w:rsidP="000A7ECF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Инвестиции в основной капитал организаций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Default="00380667" w:rsidP="000654D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млн. руб.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18,9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1,58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380667">
        <w:trPr>
          <w:gridAfter w:val="1"/>
          <w:wAfter w:w="30" w:type="dxa"/>
          <w:trHeight w:val="27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Default="00380667" w:rsidP="00AA626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 w:rsidP="000A7ECF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Инвестиции в основной капитал малых предприятий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Default="00380667" w:rsidP="000654D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млн. руб.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0,41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380667">
        <w:trPr>
          <w:gridAfter w:val="1"/>
          <w:wAfter w:w="30" w:type="dxa"/>
          <w:trHeight w:val="27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Default="00380667" w:rsidP="00AA626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 w:rsidP="000A7ECF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Инвестиции в основной капитал средних предприятий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Default="00380667" w:rsidP="000654D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млн. руб.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380667">
        <w:trPr>
          <w:gridAfter w:val="1"/>
          <w:wAfter w:w="30" w:type="dxa"/>
          <w:trHeight w:val="144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Default="00380667" w:rsidP="00AA626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 w:rsidP="000A7ECF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Доля инвестиций в основной капитал малых предприятий в общем объеме инвестиций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Default="00380667" w:rsidP="000654D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14,3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25,9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380667">
        <w:trPr>
          <w:gridAfter w:val="1"/>
          <w:wAfter w:w="30" w:type="dxa"/>
          <w:trHeight w:val="144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Default="00380667" w:rsidP="00AA626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 w:rsidP="000A7ECF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Доля инвестиций в основной капитал средних предприятий в общем объеме инвестиций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667" w:rsidRDefault="00380667" w:rsidP="000654D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67" w:rsidRDefault="0038066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</w:tbl>
    <w:p w:rsidR="00380667" w:rsidRDefault="00380667" w:rsidP="00D319BE">
      <w:pPr>
        <w:jc w:val="both"/>
        <w:rPr>
          <w:b/>
          <w:bCs/>
          <w:sz w:val="24"/>
          <w:szCs w:val="24"/>
        </w:rPr>
      </w:pPr>
    </w:p>
    <w:p w:rsidR="00380667" w:rsidRPr="0080429A" w:rsidRDefault="00380667" w:rsidP="00D319BE">
      <w:pPr>
        <w:jc w:val="both"/>
        <w:rPr>
          <w:b/>
          <w:bCs/>
          <w:sz w:val="24"/>
          <w:szCs w:val="24"/>
        </w:rPr>
      </w:pPr>
      <w:r w:rsidRPr="0080429A">
        <w:rPr>
          <w:b/>
          <w:bCs/>
          <w:sz w:val="24"/>
          <w:szCs w:val="24"/>
        </w:rPr>
        <w:t>-*  нет данных</w:t>
      </w:r>
    </w:p>
    <w:sectPr w:rsidR="00380667" w:rsidRPr="0080429A" w:rsidSect="000D45B9">
      <w:headerReference w:type="default" r:id="rId7"/>
      <w:pgSz w:w="11906" w:h="16838"/>
      <w:pgMar w:top="284" w:right="567" w:bottom="567" w:left="85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0667" w:rsidRDefault="00380667">
      <w:r>
        <w:separator/>
      </w:r>
    </w:p>
  </w:endnote>
  <w:endnote w:type="continuationSeparator" w:id="1">
    <w:p w:rsidR="00380667" w:rsidRDefault="003806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0667" w:rsidRDefault="00380667">
      <w:r>
        <w:separator/>
      </w:r>
    </w:p>
  </w:footnote>
  <w:footnote w:type="continuationSeparator" w:id="1">
    <w:p w:rsidR="00380667" w:rsidRDefault="003806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667" w:rsidRDefault="00380667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380667" w:rsidRDefault="0038066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026CD"/>
    <w:multiLevelType w:val="multilevel"/>
    <w:tmpl w:val="584A6C6E"/>
    <w:lvl w:ilvl="0">
      <w:start w:val="1"/>
      <w:numFmt w:val="decimal"/>
      <w:lvlText w:val="%1."/>
      <w:lvlJc w:val="left"/>
      <w:pPr>
        <w:tabs>
          <w:tab w:val="num" w:pos="550"/>
        </w:tabs>
        <w:ind w:left="550" w:hanging="550"/>
      </w:pPr>
      <w:rPr>
        <w:rFonts w:hint="default"/>
      </w:rPr>
    </w:lvl>
    <w:lvl w:ilvl="1">
      <w:start w:val="200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68C3"/>
    <w:rsid w:val="0000500E"/>
    <w:rsid w:val="00025C23"/>
    <w:rsid w:val="000654DF"/>
    <w:rsid w:val="000918C7"/>
    <w:rsid w:val="00096D65"/>
    <w:rsid w:val="000A7ECF"/>
    <w:rsid w:val="000D45B9"/>
    <w:rsid w:val="000F71B9"/>
    <w:rsid w:val="00127C7B"/>
    <w:rsid w:val="00137A1E"/>
    <w:rsid w:val="001747B0"/>
    <w:rsid w:val="00184226"/>
    <w:rsid w:val="001902B4"/>
    <w:rsid w:val="001A117E"/>
    <w:rsid w:val="001A45C2"/>
    <w:rsid w:val="001A7F6E"/>
    <w:rsid w:val="001C6725"/>
    <w:rsid w:val="001F4464"/>
    <w:rsid w:val="001F4955"/>
    <w:rsid w:val="00211A8E"/>
    <w:rsid w:val="00216CDF"/>
    <w:rsid w:val="00233868"/>
    <w:rsid w:val="00270BE6"/>
    <w:rsid w:val="002807EE"/>
    <w:rsid w:val="00296FDD"/>
    <w:rsid w:val="002B30B5"/>
    <w:rsid w:val="003355C0"/>
    <w:rsid w:val="00343B15"/>
    <w:rsid w:val="00380667"/>
    <w:rsid w:val="003819E9"/>
    <w:rsid w:val="00387072"/>
    <w:rsid w:val="00390815"/>
    <w:rsid w:val="0039530E"/>
    <w:rsid w:val="00395409"/>
    <w:rsid w:val="00451688"/>
    <w:rsid w:val="0046734A"/>
    <w:rsid w:val="00476CD5"/>
    <w:rsid w:val="00490AF1"/>
    <w:rsid w:val="0049457F"/>
    <w:rsid w:val="004A7FCC"/>
    <w:rsid w:val="004D2A96"/>
    <w:rsid w:val="004D6845"/>
    <w:rsid w:val="004E27EF"/>
    <w:rsid w:val="004F0154"/>
    <w:rsid w:val="004F76D4"/>
    <w:rsid w:val="00527508"/>
    <w:rsid w:val="005319B3"/>
    <w:rsid w:val="00537A67"/>
    <w:rsid w:val="0055606A"/>
    <w:rsid w:val="00590254"/>
    <w:rsid w:val="00592F0E"/>
    <w:rsid w:val="005A3D29"/>
    <w:rsid w:val="005C0970"/>
    <w:rsid w:val="005D40E4"/>
    <w:rsid w:val="005E2A9F"/>
    <w:rsid w:val="0063137E"/>
    <w:rsid w:val="00642AB0"/>
    <w:rsid w:val="00672D47"/>
    <w:rsid w:val="006B1359"/>
    <w:rsid w:val="006C372E"/>
    <w:rsid w:val="006D2F24"/>
    <w:rsid w:val="006D3AC0"/>
    <w:rsid w:val="006E52B7"/>
    <w:rsid w:val="006F3B4E"/>
    <w:rsid w:val="007355F6"/>
    <w:rsid w:val="00781C89"/>
    <w:rsid w:val="007970AF"/>
    <w:rsid w:val="007B5B6E"/>
    <w:rsid w:val="007C05E7"/>
    <w:rsid w:val="007D0E92"/>
    <w:rsid w:val="007E2B5E"/>
    <w:rsid w:val="0080429A"/>
    <w:rsid w:val="008174D8"/>
    <w:rsid w:val="00826504"/>
    <w:rsid w:val="00831B9C"/>
    <w:rsid w:val="00833A42"/>
    <w:rsid w:val="00840420"/>
    <w:rsid w:val="0084120D"/>
    <w:rsid w:val="008566D2"/>
    <w:rsid w:val="00863903"/>
    <w:rsid w:val="00873FA6"/>
    <w:rsid w:val="008B4BED"/>
    <w:rsid w:val="008C698F"/>
    <w:rsid w:val="008F7228"/>
    <w:rsid w:val="009507F4"/>
    <w:rsid w:val="00964D5F"/>
    <w:rsid w:val="009864C4"/>
    <w:rsid w:val="009A7DC9"/>
    <w:rsid w:val="009B61A1"/>
    <w:rsid w:val="009C2F2B"/>
    <w:rsid w:val="009D5A8A"/>
    <w:rsid w:val="00A225B8"/>
    <w:rsid w:val="00A60BBD"/>
    <w:rsid w:val="00A6243B"/>
    <w:rsid w:val="00A97DB4"/>
    <w:rsid w:val="00AA186F"/>
    <w:rsid w:val="00AA6264"/>
    <w:rsid w:val="00AA68C3"/>
    <w:rsid w:val="00AA7632"/>
    <w:rsid w:val="00AB2049"/>
    <w:rsid w:val="00AB5BC7"/>
    <w:rsid w:val="00AC0D50"/>
    <w:rsid w:val="00AC4D45"/>
    <w:rsid w:val="00AC7FAD"/>
    <w:rsid w:val="00AD27B8"/>
    <w:rsid w:val="00AD735D"/>
    <w:rsid w:val="00AE0AC4"/>
    <w:rsid w:val="00B309A7"/>
    <w:rsid w:val="00B31013"/>
    <w:rsid w:val="00B31354"/>
    <w:rsid w:val="00B369C6"/>
    <w:rsid w:val="00B52F0A"/>
    <w:rsid w:val="00B53A22"/>
    <w:rsid w:val="00BA360E"/>
    <w:rsid w:val="00BF0A82"/>
    <w:rsid w:val="00BF5489"/>
    <w:rsid w:val="00C03AD1"/>
    <w:rsid w:val="00C27DF0"/>
    <w:rsid w:val="00C324D1"/>
    <w:rsid w:val="00C355AE"/>
    <w:rsid w:val="00C373C9"/>
    <w:rsid w:val="00C501F0"/>
    <w:rsid w:val="00C74B6B"/>
    <w:rsid w:val="00C769F2"/>
    <w:rsid w:val="00C77047"/>
    <w:rsid w:val="00C82027"/>
    <w:rsid w:val="00C93732"/>
    <w:rsid w:val="00C96825"/>
    <w:rsid w:val="00CD338E"/>
    <w:rsid w:val="00CF3B0A"/>
    <w:rsid w:val="00D1734D"/>
    <w:rsid w:val="00D319BE"/>
    <w:rsid w:val="00D40D5F"/>
    <w:rsid w:val="00D43A91"/>
    <w:rsid w:val="00D462D2"/>
    <w:rsid w:val="00D82075"/>
    <w:rsid w:val="00D93B2A"/>
    <w:rsid w:val="00D94170"/>
    <w:rsid w:val="00DA16FC"/>
    <w:rsid w:val="00DC473D"/>
    <w:rsid w:val="00E766B8"/>
    <w:rsid w:val="00E844FB"/>
    <w:rsid w:val="00EB1ED9"/>
    <w:rsid w:val="00EE69CE"/>
    <w:rsid w:val="00EE7A94"/>
    <w:rsid w:val="00F102EA"/>
    <w:rsid w:val="00F155BA"/>
    <w:rsid w:val="00F17F93"/>
    <w:rsid w:val="00F278F8"/>
    <w:rsid w:val="00F558DD"/>
    <w:rsid w:val="00F600D3"/>
    <w:rsid w:val="00F6215D"/>
    <w:rsid w:val="00F73E3F"/>
    <w:rsid w:val="00FA33B5"/>
    <w:rsid w:val="00FA45FD"/>
    <w:rsid w:val="00FC214D"/>
    <w:rsid w:val="00FE294B"/>
    <w:rsid w:val="00FF1089"/>
    <w:rsid w:val="00FF6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A8A"/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D5A8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72D47"/>
    <w:rPr>
      <w:sz w:val="20"/>
      <w:szCs w:val="20"/>
    </w:rPr>
  </w:style>
  <w:style w:type="character" w:styleId="PageNumber">
    <w:name w:val="page number"/>
    <w:basedOn w:val="DefaultParagraphFont"/>
    <w:uiPriority w:val="99"/>
    <w:rsid w:val="009D5A8A"/>
  </w:style>
  <w:style w:type="paragraph" w:styleId="BodyTextIndent">
    <w:name w:val="Body Text Indent"/>
    <w:basedOn w:val="Normal"/>
    <w:link w:val="BodyTextIndentChar"/>
    <w:uiPriority w:val="99"/>
    <w:rsid w:val="009D5A8A"/>
    <w:pPr>
      <w:spacing w:line="360" w:lineRule="auto"/>
      <w:jc w:val="both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672D47"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D43A91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672D4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D43A91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C770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C770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39</TotalTime>
  <Pages>6</Pages>
  <Words>1542</Words>
  <Characters>8793</Characters>
  <Application>Microsoft Office Outlook</Application>
  <DocSecurity>0</DocSecurity>
  <Lines>0</Lines>
  <Paragraphs>0</Paragraphs>
  <ScaleCrop>false</ScaleCrop>
  <Company>APK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ContrUpr</dc:creator>
  <cp:keywords/>
  <dc:description/>
  <cp:lastModifiedBy>db2admin</cp:lastModifiedBy>
  <cp:revision>8</cp:revision>
  <cp:lastPrinted>2011-02-08T23:26:00Z</cp:lastPrinted>
  <dcterms:created xsi:type="dcterms:W3CDTF">2019-05-28T07:46:00Z</dcterms:created>
  <dcterms:modified xsi:type="dcterms:W3CDTF">2019-08-20T01:48:00Z</dcterms:modified>
</cp:coreProperties>
</file>