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CFEF7" w14:textId="77777777" w:rsidR="006D4EC3" w:rsidRDefault="006D4EC3" w:rsidP="006D4EC3">
      <w:pPr>
        <w:jc w:val="both"/>
        <w:rPr>
          <w:sz w:val="28"/>
          <w:szCs w:val="28"/>
        </w:rPr>
      </w:pPr>
    </w:p>
    <w:p w14:paraId="79BF7D09" w14:textId="77777777" w:rsidR="006D4EC3" w:rsidRDefault="006D4EC3" w:rsidP="00A86D77">
      <w:pPr>
        <w:jc w:val="center"/>
        <w:rPr>
          <w:sz w:val="28"/>
          <w:szCs w:val="28"/>
        </w:rPr>
      </w:pPr>
    </w:p>
    <w:p w14:paraId="3E4C5737" w14:textId="172ECEC8" w:rsidR="00830691" w:rsidRDefault="006D1285" w:rsidP="00A86D7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CF7471" w:rsidRPr="002E7D95">
        <w:rPr>
          <w:sz w:val="28"/>
          <w:szCs w:val="28"/>
        </w:rPr>
        <w:t>!</w:t>
      </w:r>
    </w:p>
    <w:p w14:paraId="17EDD062" w14:textId="77777777" w:rsidR="001E4624" w:rsidRPr="00570B1D" w:rsidRDefault="001E4624" w:rsidP="00A86D77">
      <w:pPr>
        <w:jc w:val="center"/>
        <w:rPr>
          <w:color w:val="FF0000"/>
          <w:sz w:val="28"/>
          <w:szCs w:val="28"/>
        </w:rPr>
      </w:pPr>
    </w:p>
    <w:p w14:paraId="682FE740" w14:textId="1D34429B" w:rsidR="00BA49BA" w:rsidRDefault="006D4EC3" w:rsidP="000D21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в законодательстве с 01 марта 2025 года в части применения контрольно-кассовой техники, </w:t>
      </w:r>
      <w:r w:rsidR="00570B1D">
        <w:rPr>
          <w:sz w:val="28"/>
          <w:szCs w:val="28"/>
        </w:rPr>
        <w:t>В</w:t>
      </w:r>
      <w:r w:rsidR="00BA49BA" w:rsidRPr="00BA49BA">
        <w:rPr>
          <w:sz w:val="28"/>
          <w:szCs w:val="28"/>
        </w:rPr>
        <w:t xml:space="preserve">рио Уполномоченного по защите прав предпринимателей (далее — </w:t>
      </w:r>
      <w:r w:rsidR="00BA49BA" w:rsidRPr="00BA49BA">
        <w:rPr>
          <w:b/>
          <w:sz w:val="28"/>
          <w:szCs w:val="28"/>
        </w:rPr>
        <w:t>Уполномоченный</w:t>
      </w:r>
      <w:r w:rsidR="00BA49BA" w:rsidRPr="00BA49BA">
        <w:rPr>
          <w:sz w:val="28"/>
          <w:szCs w:val="28"/>
        </w:rPr>
        <w:t xml:space="preserve">) </w:t>
      </w:r>
      <w:r w:rsidR="00570B1D">
        <w:rPr>
          <w:sz w:val="28"/>
          <w:szCs w:val="28"/>
        </w:rPr>
        <w:t xml:space="preserve">совместно с УФНС России по Приморскому краю </w:t>
      </w:r>
      <w:r w:rsidR="00BA49BA" w:rsidRPr="00BA49BA">
        <w:rPr>
          <w:sz w:val="28"/>
          <w:szCs w:val="28"/>
        </w:rPr>
        <w:t>в целях информирования предпринимателей Приморского края</w:t>
      </w:r>
      <w:r w:rsidR="00570B1D">
        <w:rPr>
          <w:sz w:val="28"/>
          <w:szCs w:val="28"/>
        </w:rPr>
        <w:t xml:space="preserve">, </w:t>
      </w:r>
      <w:r w:rsidR="00BA49BA" w:rsidRPr="00BA49BA">
        <w:rPr>
          <w:b/>
          <w:sz w:val="28"/>
          <w:szCs w:val="28"/>
        </w:rPr>
        <w:t xml:space="preserve">просит разместить анонс о </w:t>
      </w:r>
      <w:r>
        <w:rPr>
          <w:b/>
          <w:sz w:val="28"/>
          <w:szCs w:val="28"/>
        </w:rPr>
        <w:t>вебинаре ЧАС ФНС</w:t>
      </w:r>
      <w:r w:rsidR="00570B1D">
        <w:rPr>
          <w:b/>
          <w:sz w:val="28"/>
          <w:szCs w:val="28"/>
        </w:rPr>
        <w:t xml:space="preserve"> </w:t>
      </w:r>
      <w:r w:rsidR="00BA49BA" w:rsidRPr="00BA49BA">
        <w:rPr>
          <w:b/>
          <w:sz w:val="28"/>
          <w:szCs w:val="28"/>
        </w:rPr>
        <w:t>«</w:t>
      </w:r>
      <w:r w:rsidR="00570B1D">
        <w:rPr>
          <w:b/>
          <w:sz w:val="28"/>
          <w:szCs w:val="28"/>
        </w:rPr>
        <w:t>Изменение</w:t>
      </w:r>
      <w:r>
        <w:rPr>
          <w:b/>
          <w:sz w:val="28"/>
          <w:szCs w:val="28"/>
        </w:rPr>
        <w:t xml:space="preserve"> с 01.03.2025 в части применения </w:t>
      </w:r>
      <w:r w:rsidR="00570B1D">
        <w:rPr>
          <w:b/>
          <w:sz w:val="28"/>
          <w:szCs w:val="28"/>
        </w:rPr>
        <w:t>ККТ</w:t>
      </w:r>
      <w:r w:rsidR="00BA49BA" w:rsidRPr="00BA49BA">
        <w:rPr>
          <w:b/>
          <w:sz w:val="28"/>
          <w:szCs w:val="28"/>
        </w:rPr>
        <w:t>»</w:t>
      </w:r>
      <w:r w:rsidR="00BA49BA" w:rsidRPr="00BA49BA">
        <w:rPr>
          <w:sz w:val="28"/>
          <w:szCs w:val="28"/>
        </w:rPr>
        <w:t xml:space="preserve"> на ваших информационных ресурсах, включая официальный сайт, и также проинформировать предпринимателей, направив информацию на электронные почты предпринимателей</w:t>
      </w:r>
      <w:r w:rsidR="00BA49BA">
        <w:rPr>
          <w:sz w:val="28"/>
          <w:szCs w:val="28"/>
        </w:rPr>
        <w:t>,</w:t>
      </w:r>
      <w:r w:rsidR="00BA49BA" w:rsidRPr="00BA49BA">
        <w:rPr>
          <w:sz w:val="28"/>
          <w:szCs w:val="28"/>
        </w:rPr>
        <w:t xml:space="preserve"> в группы мессенджеров.</w:t>
      </w:r>
    </w:p>
    <w:p w14:paraId="78EBE8D5" w14:textId="77777777" w:rsidR="006D4EC3" w:rsidRPr="006D4EC3" w:rsidRDefault="006D4EC3" w:rsidP="000D21FD">
      <w:pPr>
        <w:spacing w:line="360" w:lineRule="auto"/>
        <w:ind w:firstLine="567"/>
        <w:jc w:val="both"/>
        <w:rPr>
          <w:sz w:val="8"/>
          <w:szCs w:val="28"/>
        </w:rPr>
      </w:pPr>
    </w:p>
    <w:p w14:paraId="208BD8D9" w14:textId="22D221B3" w:rsidR="000D21FD" w:rsidRDefault="000D21FD" w:rsidP="000D21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6D4EC3">
        <w:rPr>
          <w:sz w:val="28"/>
          <w:szCs w:val="28"/>
        </w:rPr>
        <w:t>вебинара</w:t>
      </w:r>
      <w:r>
        <w:rPr>
          <w:sz w:val="28"/>
          <w:szCs w:val="28"/>
        </w:rPr>
        <w:t xml:space="preserve"> узнают: </w:t>
      </w:r>
    </w:p>
    <w:p w14:paraId="0448B63C" w14:textId="122CF1D3" w:rsidR="000D21FD" w:rsidRDefault="000D21FD" w:rsidP="000D21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 основных изменениях по применению ККТ в сфере розничной торговли;</w:t>
      </w:r>
    </w:p>
    <w:p w14:paraId="6145E259" w14:textId="17613F83" w:rsidR="000D21FD" w:rsidRDefault="000D21FD" w:rsidP="000D21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 изменениях порядка расчета в сфере общепита;</w:t>
      </w:r>
    </w:p>
    <w:p w14:paraId="08CE3D04" w14:textId="56E772F7" w:rsidR="000D21FD" w:rsidRDefault="000D21FD" w:rsidP="000D21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 порядке корректировки расчетов.</w:t>
      </w:r>
    </w:p>
    <w:p w14:paraId="083249D2" w14:textId="77777777" w:rsidR="006D4EC3" w:rsidRPr="006D4EC3" w:rsidRDefault="006D4EC3" w:rsidP="000D21FD">
      <w:pPr>
        <w:spacing w:line="360" w:lineRule="auto"/>
        <w:ind w:firstLine="567"/>
        <w:jc w:val="both"/>
        <w:rPr>
          <w:sz w:val="6"/>
          <w:szCs w:val="28"/>
        </w:rPr>
      </w:pPr>
    </w:p>
    <w:p w14:paraId="0F32AF08" w14:textId="77777777" w:rsidR="006D4EC3" w:rsidRPr="006D4EC3" w:rsidRDefault="006D4EC3" w:rsidP="006D4EC3">
      <w:pPr>
        <w:spacing w:line="360" w:lineRule="auto"/>
        <w:ind w:firstLine="992"/>
        <w:jc w:val="center"/>
        <w:rPr>
          <w:sz w:val="28"/>
          <w:szCs w:val="28"/>
          <w:u w:val="single"/>
        </w:rPr>
      </w:pPr>
      <w:r w:rsidRPr="006D4EC3">
        <w:rPr>
          <w:b/>
          <w:sz w:val="28"/>
          <w:szCs w:val="28"/>
          <w:u w:val="single"/>
        </w:rPr>
        <w:t>Вебинар</w:t>
      </w:r>
      <w:r w:rsidR="00BA49BA" w:rsidRPr="006D4EC3">
        <w:rPr>
          <w:b/>
          <w:sz w:val="28"/>
          <w:szCs w:val="28"/>
          <w:u w:val="single"/>
        </w:rPr>
        <w:t xml:space="preserve"> состоится </w:t>
      </w:r>
      <w:r w:rsidR="00570B1D" w:rsidRPr="006D4EC3">
        <w:rPr>
          <w:b/>
          <w:sz w:val="28"/>
          <w:szCs w:val="28"/>
          <w:u w:val="single"/>
        </w:rPr>
        <w:t>28 марта</w:t>
      </w:r>
      <w:r w:rsidR="00BA49BA" w:rsidRPr="006D4EC3">
        <w:rPr>
          <w:b/>
          <w:sz w:val="28"/>
          <w:szCs w:val="28"/>
          <w:u w:val="single"/>
        </w:rPr>
        <w:t xml:space="preserve"> 2025 года в </w:t>
      </w:r>
      <w:r w:rsidR="00570B1D" w:rsidRPr="006D4EC3">
        <w:rPr>
          <w:b/>
          <w:sz w:val="28"/>
          <w:szCs w:val="28"/>
          <w:u w:val="single"/>
        </w:rPr>
        <w:t>10</w:t>
      </w:r>
      <w:r w:rsidR="00BA49BA" w:rsidRPr="006D4EC3">
        <w:rPr>
          <w:b/>
          <w:sz w:val="28"/>
          <w:szCs w:val="28"/>
          <w:u w:val="single"/>
        </w:rPr>
        <w:t>:00 (онлайн)</w:t>
      </w:r>
      <w:r w:rsidR="00BA49BA" w:rsidRPr="006D4EC3">
        <w:rPr>
          <w:sz w:val="28"/>
          <w:szCs w:val="28"/>
          <w:u w:val="single"/>
        </w:rPr>
        <w:t>.</w:t>
      </w:r>
    </w:p>
    <w:p w14:paraId="37881854" w14:textId="0ECDFB69" w:rsidR="000D21FD" w:rsidRPr="000D21FD" w:rsidRDefault="00BA49BA" w:rsidP="00BA49BA">
      <w:pPr>
        <w:spacing w:line="360" w:lineRule="auto"/>
        <w:ind w:firstLine="992"/>
        <w:jc w:val="both"/>
        <w:rPr>
          <w:sz w:val="28"/>
          <w:szCs w:val="28"/>
        </w:rPr>
      </w:pPr>
      <w:r w:rsidRPr="00BA49BA">
        <w:rPr>
          <w:sz w:val="28"/>
          <w:szCs w:val="28"/>
        </w:rPr>
        <w:t xml:space="preserve"> </w:t>
      </w:r>
      <w:r w:rsidR="00570B1D">
        <w:rPr>
          <w:sz w:val="28"/>
          <w:szCs w:val="28"/>
        </w:rPr>
        <w:t>Спикером</w:t>
      </w:r>
      <w:r w:rsidRPr="00BA49BA">
        <w:rPr>
          <w:sz w:val="28"/>
          <w:szCs w:val="28"/>
        </w:rPr>
        <w:t xml:space="preserve"> мероприятия выступит </w:t>
      </w:r>
      <w:r w:rsidR="00570B1D">
        <w:rPr>
          <w:sz w:val="28"/>
          <w:szCs w:val="28"/>
        </w:rPr>
        <w:t>Главн</w:t>
      </w:r>
      <w:r w:rsidR="000D21FD">
        <w:rPr>
          <w:sz w:val="28"/>
          <w:szCs w:val="28"/>
        </w:rPr>
        <w:t>ы</w:t>
      </w:r>
      <w:r w:rsidR="00570B1D">
        <w:rPr>
          <w:sz w:val="28"/>
          <w:szCs w:val="28"/>
        </w:rPr>
        <w:t>й государственный налоговы</w:t>
      </w:r>
      <w:r w:rsidR="000D21FD">
        <w:rPr>
          <w:sz w:val="28"/>
          <w:szCs w:val="28"/>
        </w:rPr>
        <w:t>й</w:t>
      </w:r>
      <w:r w:rsidR="00570B1D">
        <w:rPr>
          <w:sz w:val="28"/>
          <w:szCs w:val="28"/>
        </w:rPr>
        <w:t xml:space="preserve"> инспектор </w:t>
      </w:r>
      <w:r w:rsidR="00570B1D" w:rsidRPr="000D21FD">
        <w:rPr>
          <w:sz w:val="28"/>
          <w:szCs w:val="28"/>
        </w:rPr>
        <w:t xml:space="preserve">контрольного отдела УФНС России по Приморскому краю – Владислав </w:t>
      </w:r>
      <w:proofErr w:type="spellStart"/>
      <w:r w:rsidR="00570B1D" w:rsidRPr="000D21FD">
        <w:rPr>
          <w:sz w:val="28"/>
          <w:szCs w:val="28"/>
        </w:rPr>
        <w:t>Ри</w:t>
      </w:r>
      <w:proofErr w:type="spellEnd"/>
      <w:r w:rsidRPr="000D21FD">
        <w:rPr>
          <w:sz w:val="28"/>
          <w:szCs w:val="28"/>
        </w:rPr>
        <w:t xml:space="preserve">. </w:t>
      </w:r>
    </w:p>
    <w:p w14:paraId="0A99BB1A" w14:textId="62F9484E" w:rsidR="000D21FD" w:rsidRPr="000D21FD" w:rsidRDefault="000D21FD" w:rsidP="00BA49BA">
      <w:pPr>
        <w:spacing w:line="360" w:lineRule="auto"/>
        <w:ind w:firstLine="992"/>
        <w:jc w:val="both"/>
        <w:rPr>
          <w:color w:val="000000"/>
          <w:sz w:val="28"/>
          <w:szCs w:val="28"/>
        </w:rPr>
      </w:pPr>
      <w:r w:rsidRPr="000D21FD">
        <w:rPr>
          <w:sz w:val="28"/>
          <w:szCs w:val="28"/>
        </w:rPr>
        <w:t xml:space="preserve">Для участия требуется предварительная регистрация, которую можно пройти по ссылке </w:t>
      </w:r>
      <w:r w:rsidRPr="000D21FD">
        <w:rPr>
          <w:color w:val="000000"/>
          <w:sz w:val="28"/>
          <w:szCs w:val="28"/>
        </w:rPr>
        <w:t>(</w:t>
      </w:r>
      <w:hyperlink r:id="rId8" w:history="1">
        <w:r w:rsidRPr="000D21FD">
          <w:rPr>
            <w:rStyle w:val="ab"/>
            <w:sz w:val="28"/>
            <w:szCs w:val="28"/>
          </w:rPr>
          <w:t>https://мойбизнес25.рф/events/30583/</w:t>
        </w:r>
      </w:hyperlink>
      <w:r w:rsidRPr="000D21FD">
        <w:rPr>
          <w:color w:val="000000"/>
          <w:sz w:val="28"/>
          <w:szCs w:val="28"/>
        </w:rPr>
        <w:t>).</w:t>
      </w:r>
    </w:p>
    <w:p w14:paraId="4518BE93" w14:textId="2EA76D11" w:rsidR="000D21FD" w:rsidRPr="000D21FD" w:rsidRDefault="000D21FD" w:rsidP="000D21FD">
      <w:pPr>
        <w:spacing w:line="360" w:lineRule="auto"/>
        <w:ind w:firstLine="992"/>
        <w:jc w:val="both"/>
        <w:rPr>
          <w:color w:val="000000"/>
          <w:sz w:val="28"/>
          <w:szCs w:val="28"/>
        </w:rPr>
      </w:pPr>
      <w:r w:rsidRPr="000D21FD">
        <w:rPr>
          <w:color w:val="000000"/>
          <w:sz w:val="28"/>
          <w:szCs w:val="28"/>
        </w:rPr>
        <w:t xml:space="preserve">Кроме того, </w:t>
      </w:r>
      <w:r>
        <w:rPr>
          <w:color w:val="000000"/>
          <w:sz w:val="28"/>
          <w:szCs w:val="28"/>
        </w:rPr>
        <w:t xml:space="preserve">до начала мероприятия участники могут задать вопрос по теме мероприятия, отразив его в форме регистрации, либо направить на адрес электронной формы </w:t>
      </w:r>
      <w:hyperlink r:id="rId9" w:history="1">
        <w:r w:rsidRPr="00BC2FE6">
          <w:rPr>
            <w:rStyle w:val="ab"/>
            <w:sz w:val="28"/>
            <w:szCs w:val="28"/>
          </w:rPr>
          <w:t>orn.r2500@tax.gov.ru</w:t>
        </w:r>
      </w:hyperlink>
      <w:r>
        <w:rPr>
          <w:color w:val="000000"/>
          <w:sz w:val="28"/>
          <w:szCs w:val="28"/>
        </w:rPr>
        <w:t xml:space="preserve"> или </w:t>
      </w:r>
      <w:hyperlink r:id="rId10" w:history="1">
        <w:r w:rsidRPr="00BC2FE6">
          <w:rPr>
            <w:rStyle w:val="ab"/>
            <w:sz w:val="28"/>
            <w:szCs w:val="28"/>
          </w:rPr>
          <w:t>ombudsman@primorsky.ru</w:t>
        </w:r>
      </w:hyperlink>
      <w:r w:rsidRPr="000D21FD">
        <w:rPr>
          <w:color w:val="000000"/>
          <w:sz w:val="28"/>
          <w:szCs w:val="28"/>
        </w:rPr>
        <w:t>.</w:t>
      </w:r>
    </w:p>
    <w:p w14:paraId="7C8E9BBE" w14:textId="737C5736" w:rsidR="00A91549" w:rsidRDefault="00A91549" w:rsidP="003A3132">
      <w:pPr>
        <w:jc w:val="both"/>
        <w:rPr>
          <w:sz w:val="18"/>
          <w:szCs w:val="18"/>
        </w:rPr>
      </w:pPr>
    </w:p>
    <w:p w14:paraId="042AB5E5" w14:textId="7590CEA8" w:rsidR="00E54DE1" w:rsidRDefault="00E54DE1" w:rsidP="003A3132">
      <w:pPr>
        <w:jc w:val="both"/>
        <w:rPr>
          <w:sz w:val="18"/>
          <w:szCs w:val="18"/>
        </w:rPr>
      </w:pPr>
    </w:p>
    <w:p w14:paraId="4F54F346" w14:textId="0905A22B" w:rsidR="00E54DE1" w:rsidRDefault="00E54DE1" w:rsidP="003A3132">
      <w:pPr>
        <w:jc w:val="both"/>
        <w:rPr>
          <w:sz w:val="18"/>
          <w:szCs w:val="18"/>
        </w:rPr>
      </w:pPr>
    </w:p>
    <w:p w14:paraId="382B0804" w14:textId="2CE0D148" w:rsidR="00E54DE1" w:rsidRDefault="00E54DE1" w:rsidP="003A3132">
      <w:pPr>
        <w:jc w:val="both"/>
        <w:rPr>
          <w:sz w:val="18"/>
          <w:szCs w:val="18"/>
        </w:rPr>
      </w:pPr>
    </w:p>
    <w:p w14:paraId="47C9823C" w14:textId="77777777" w:rsidR="00C2135E" w:rsidRDefault="00C2135E" w:rsidP="003A3132">
      <w:pPr>
        <w:jc w:val="both"/>
        <w:rPr>
          <w:sz w:val="18"/>
          <w:szCs w:val="18"/>
        </w:rPr>
      </w:pPr>
    </w:p>
    <w:p w14:paraId="414E857E" w14:textId="7C640737" w:rsidR="00E54DE1" w:rsidRDefault="00E54DE1" w:rsidP="003A3132">
      <w:pPr>
        <w:jc w:val="both"/>
        <w:rPr>
          <w:sz w:val="18"/>
          <w:szCs w:val="18"/>
        </w:rPr>
      </w:pPr>
    </w:p>
    <w:p w14:paraId="2475BE05" w14:textId="77777777" w:rsidR="00E54DE1" w:rsidRDefault="00E54DE1" w:rsidP="003A3132">
      <w:pPr>
        <w:jc w:val="both"/>
        <w:rPr>
          <w:sz w:val="18"/>
          <w:szCs w:val="18"/>
        </w:rPr>
      </w:pPr>
      <w:bookmarkStart w:id="0" w:name="_GoBack"/>
      <w:bookmarkEnd w:id="0"/>
    </w:p>
    <w:sectPr w:rsidR="00E54DE1" w:rsidSect="006D4EC3">
      <w:headerReference w:type="default" r:id="rId11"/>
      <w:pgSz w:w="11896" w:h="16834"/>
      <w:pgMar w:top="1276" w:right="851" w:bottom="709" w:left="1134" w:header="720" w:footer="60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ED478" w14:textId="77777777" w:rsidR="002D7132" w:rsidRDefault="002D7132">
      <w:r>
        <w:separator/>
      </w:r>
    </w:p>
  </w:endnote>
  <w:endnote w:type="continuationSeparator" w:id="0">
    <w:p w14:paraId="3997DA2E" w14:textId="77777777" w:rsidR="002D7132" w:rsidRDefault="002D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D7C8D" w14:textId="77777777" w:rsidR="002D7132" w:rsidRDefault="002D7132">
      <w:r>
        <w:separator/>
      </w:r>
    </w:p>
  </w:footnote>
  <w:footnote w:type="continuationSeparator" w:id="0">
    <w:p w14:paraId="4578A6A0" w14:textId="77777777" w:rsidR="002D7132" w:rsidRDefault="002D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16A02" w14:textId="0370908F" w:rsidR="00AD7BEC" w:rsidRDefault="00AD7BEC">
    <w:pPr>
      <w:pStyle w:val="a4"/>
      <w:jc w:val="right"/>
    </w:pPr>
  </w:p>
  <w:p w14:paraId="1C8B1ECB" w14:textId="77777777" w:rsidR="00AD7BEC" w:rsidRDefault="00AD7B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7854"/>
    <w:multiLevelType w:val="hybridMultilevel"/>
    <w:tmpl w:val="D4147DA0"/>
    <w:lvl w:ilvl="0" w:tplc="D164729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1D1BBD"/>
    <w:multiLevelType w:val="hybridMultilevel"/>
    <w:tmpl w:val="D4147DA0"/>
    <w:lvl w:ilvl="0" w:tplc="D164729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73575F"/>
    <w:multiLevelType w:val="hybridMultilevel"/>
    <w:tmpl w:val="963E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13182"/>
    <w:multiLevelType w:val="hybridMultilevel"/>
    <w:tmpl w:val="F0E8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17EBB"/>
    <w:multiLevelType w:val="hybridMultilevel"/>
    <w:tmpl w:val="1C94DE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03E62"/>
    <w:multiLevelType w:val="hybridMultilevel"/>
    <w:tmpl w:val="A904A4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E403FE"/>
    <w:multiLevelType w:val="multilevel"/>
    <w:tmpl w:val="A666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70F6F"/>
    <w:multiLevelType w:val="hybridMultilevel"/>
    <w:tmpl w:val="40289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2F65C9"/>
    <w:multiLevelType w:val="hybridMultilevel"/>
    <w:tmpl w:val="E35C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E2A"/>
    <w:multiLevelType w:val="hybridMultilevel"/>
    <w:tmpl w:val="B9B003DE"/>
    <w:lvl w:ilvl="0" w:tplc="A88A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48C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3A5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88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60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A24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00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E7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F2E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52119"/>
    <w:multiLevelType w:val="hybridMultilevel"/>
    <w:tmpl w:val="D4147DA0"/>
    <w:lvl w:ilvl="0" w:tplc="D164729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735E9"/>
    <w:multiLevelType w:val="hybridMultilevel"/>
    <w:tmpl w:val="B9300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A1C89"/>
    <w:multiLevelType w:val="hybridMultilevel"/>
    <w:tmpl w:val="1930A5EA"/>
    <w:lvl w:ilvl="0" w:tplc="D96A3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2220B"/>
    <w:multiLevelType w:val="multilevel"/>
    <w:tmpl w:val="5928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5E"/>
    <w:rsid w:val="00002258"/>
    <w:rsid w:val="00005B46"/>
    <w:rsid w:val="00007211"/>
    <w:rsid w:val="00007972"/>
    <w:rsid w:val="000116F8"/>
    <w:rsid w:val="00011FFF"/>
    <w:rsid w:val="00012C4B"/>
    <w:rsid w:val="000210A5"/>
    <w:rsid w:val="00026D7B"/>
    <w:rsid w:val="00030999"/>
    <w:rsid w:val="000368AA"/>
    <w:rsid w:val="000433AA"/>
    <w:rsid w:val="00046B55"/>
    <w:rsid w:val="00046EA7"/>
    <w:rsid w:val="00047B31"/>
    <w:rsid w:val="000569A0"/>
    <w:rsid w:val="00064162"/>
    <w:rsid w:val="00072109"/>
    <w:rsid w:val="00074EED"/>
    <w:rsid w:val="00076AD5"/>
    <w:rsid w:val="00076C6D"/>
    <w:rsid w:val="0008537B"/>
    <w:rsid w:val="00086899"/>
    <w:rsid w:val="000878BF"/>
    <w:rsid w:val="00087BCE"/>
    <w:rsid w:val="000915EF"/>
    <w:rsid w:val="00093A01"/>
    <w:rsid w:val="00096C64"/>
    <w:rsid w:val="000A0695"/>
    <w:rsid w:val="000A6338"/>
    <w:rsid w:val="000B3A18"/>
    <w:rsid w:val="000C1094"/>
    <w:rsid w:val="000C30BE"/>
    <w:rsid w:val="000C39D7"/>
    <w:rsid w:val="000C457C"/>
    <w:rsid w:val="000C4C00"/>
    <w:rsid w:val="000D21FD"/>
    <w:rsid w:val="000D398B"/>
    <w:rsid w:val="000D606F"/>
    <w:rsid w:val="000E1810"/>
    <w:rsid w:val="000E2C23"/>
    <w:rsid w:val="000E2FF1"/>
    <w:rsid w:val="000E7BDE"/>
    <w:rsid w:val="000F236E"/>
    <w:rsid w:val="00102AB4"/>
    <w:rsid w:val="0010715E"/>
    <w:rsid w:val="00111FD5"/>
    <w:rsid w:val="00113E7B"/>
    <w:rsid w:val="0012446C"/>
    <w:rsid w:val="001245D3"/>
    <w:rsid w:val="001245EE"/>
    <w:rsid w:val="0013133D"/>
    <w:rsid w:val="001330C7"/>
    <w:rsid w:val="00140C7D"/>
    <w:rsid w:val="001442CE"/>
    <w:rsid w:val="00145A47"/>
    <w:rsid w:val="00150850"/>
    <w:rsid w:val="001655B8"/>
    <w:rsid w:val="0016712F"/>
    <w:rsid w:val="00171636"/>
    <w:rsid w:val="001813C7"/>
    <w:rsid w:val="0018452D"/>
    <w:rsid w:val="0019029D"/>
    <w:rsid w:val="0019451D"/>
    <w:rsid w:val="0019713F"/>
    <w:rsid w:val="001A2ED3"/>
    <w:rsid w:val="001A36E1"/>
    <w:rsid w:val="001A3BBF"/>
    <w:rsid w:val="001B3E7A"/>
    <w:rsid w:val="001B43AC"/>
    <w:rsid w:val="001B461F"/>
    <w:rsid w:val="001C3E17"/>
    <w:rsid w:val="001C5618"/>
    <w:rsid w:val="001C5CB6"/>
    <w:rsid w:val="001C636F"/>
    <w:rsid w:val="001C795F"/>
    <w:rsid w:val="001D056B"/>
    <w:rsid w:val="001E4624"/>
    <w:rsid w:val="001E65B4"/>
    <w:rsid w:val="001E704F"/>
    <w:rsid w:val="001F223D"/>
    <w:rsid w:val="001F3DBD"/>
    <w:rsid w:val="001F5357"/>
    <w:rsid w:val="00203028"/>
    <w:rsid w:val="0020344E"/>
    <w:rsid w:val="00205707"/>
    <w:rsid w:val="00213074"/>
    <w:rsid w:val="002156CA"/>
    <w:rsid w:val="002170B9"/>
    <w:rsid w:val="00225558"/>
    <w:rsid w:val="00225B83"/>
    <w:rsid w:val="0022650D"/>
    <w:rsid w:val="00226D39"/>
    <w:rsid w:val="00240D5B"/>
    <w:rsid w:val="0024166D"/>
    <w:rsid w:val="00245274"/>
    <w:rsid w:val="00255DA6"/>
    <w:rsid w:val="0026199F"/>
    <w:rsid w:val="00261CFD"/>
    <w:rsid w:val="00261E8C"/>
    <w:rsid w:val="0026598E"/>
    <w:rsid w:val="00276538"/>
    <w:rsid w:val="002800BE"/>
    <w:rsid w:val="00281427"/>
    <w:rsid w:val="002860A7"/>
    <w:rsid w:val="002925CE"/>
    <w:rsid w:val="002A0D93"/>
    <w:rsid w:val="002A44AA"/>
    <w:rsid w:val="002A63DE"/>
    <w:rsid w:val="002A6F12"/>
    <w:rsid w:val="002C06B9"/>
    <w:rsid w:val="002C649B"/>
    <w:rsid w:val="002D2C2A"/>
    <w:rsid w:val="002D40AF"/>
    <w:rsid w:val="002D41CA"/>
    <w:rsid w:val="002D6E5E"/>
    <w:rsid w:val="002D7132"/>
    <w:rsid w:val="002F599E"/>
    <w:rsid w:val="00304A1A"/>
    <w:rsid w:val="00311058"/>
    <w:rsid w:val="00312786"/>
    <w:rsid w:val="00317954"/>
    <w:rsid w:val="00320F3C"/>
    <w:rsid w:val="003231DE"/>
    <w:rsid w:val="00331D19"/>
    <w:rsid w:val="00334CDC"/>
    <w:rsid w:val="00337FEF"/>
    <w:rsid w:val="00340A88"/>
    <w:rsid w:val="0034199D"/>
    <w:rsid w:val="00341EEE"/>
    <w:rsid w:val="00345AAF"/>
    <w:rsid w:val="003516A3"/>
    <w:rsid w:val="003522B5"/>
    <w:rsid w:val="0035318C"/>
    <w:rsid w:val="00353C63"/>
    <w:rsid w:val="00355177"/>
    <w:rsid w:val="0035600B"/>
    <w:rsid w:val="00356863"/>
    <w:rsid w:val="00361FD8"/>
    <w:rsid w:val="00362780"/>
    <w:rsid w:val="00364B73"/>
    <w:rsid w:val="003708E8"/>
    <w:rsid w:val="00377434"/>
    <w:rsid w:val="00380D16"/>
    <w:rsid w:val="00382548"/>
    <w:rsid w:val="0039087D"/>
    <w:rsid w:val="0039234C"/>
    <w:rsid w:val="0039304A"/>
    <w:rsid w:val="003968EC"/>
    <w:rsid w:val="003A2047"/>
    <w:rsid w:val="003A2D7E"/>
    <w:rsid w:val="003A3132"/>
    <w:rsid w:val="003A7FE1"/>
    <w:rsid w:val="003B1848"/>
    <w:rsid w:val="003B5214"/>
    <w:rsid w:val="003B68BA"/>
    <w:rsid w:val="003C04E6"/>
    <w:rsid w:val="003D4D02"/>
    <w:rsid w:val="003D4FC6"/>
    <w:rsid w:val="003D511B"/>
    <w:rsid w:val="003D6E93"/>
    <w:rsid w:val="003E39CE"/>
    <w:rsid w:val="003F3BD5"/>
    <w:rsid w:val="0040038F"/>
    <w:rsid w:val="00411774"/>
    <w:rsid w:val="004126C1"/>
    <w:rsid w:val="00420947"/>
    <w:rsid w:val="0042358E"/>
    <w:rsid w:val="00424046"/>
    <w:rsid w:val="0044011B"/>
    <w:rsid w:val="00443C0D"/>
    <w:rsid w:val="004561B8"/>
    <w:rsid w:val="00465526"/>
    <w:rsid w:val="00467724"/>
    <w:rsid w:val="00474BF5"/>
    <w:rsid w:val="00481BF4"/>
    <w:rsid w:val="00485E55"/>
    <w:rsid w:val="00486B52"/>
    <w:rsid w:val="00491A28"/>
    <w:rsid w:val="004927FC"/>
    <w:rsid w:val="004A2B3B"/>
    <w:rsid w:val="004A550E"/>
    <w:rsid w:val="004A5DCD"/>
    <w:rsid w:val="004C06DC"/>
    <w:rsid w:val="004C1542"/>
    <w:rsid w:val="004C2F3F"/>
    <w:rsid w:val="004C5E93"/>
    <w:rsid w:val="004D10C6"/>
    <w:rsid w:val="004D3281"/>
    <w:rsid w:val="004E592B"/>
    <w:rsid w:val="004E5EE0"/>
    <w:rsid w:val="004E7F53"/>
    <w:rsid w:val="004F5098"/>
    <w:rsid w:val="004F5AFA"/>
    <w:rsid w:val="00501B02"/>
    <w:rsid w:val="00507BA0"/>
    <w:rsid w:val="0051189D"/>
    <w:rsid w:val="00515693"/>
    <w:rsid w:val="00536247"/>
    <w:rsid w:val="00544EE9"/>
    <w:rsid w:val="00545107"/>
    <w:rsid w:val="00546703"/>
    <w:rsid w:val="00552CC2"/>
    <w:rsid w:val="00560037"/>
    <w:rsid w:val="00563C48"/>
    <w:rsid w:val="00564BEE"/>
    <w:rsid w:val="00566DAB"/>
    <w:rsid w:val="005676D3"/>
    <w:rsid w:val="00567C7E"/>
    <w:rsid w:val="00570B1D"/>
    <w:rsid w:val="00580958"/>
    <w:rsid w:val="00585E97"/>
    <w:rsid w:val="005912C7"/>
    <w:rsid w:val="005A54AD"/>
    <w:rsid w:val="005B1411"/>
    <w:rsid w:val="005B34F8"/>
    <w:rsid w:val="005B587F"/>
    <w:rsid w:val="005C384E"/>
    <w:rsid w:val="005E2A25"/>
    <w:rsid w:val="005E3000"/>
    <w:rsid w:val="005E4C4C"/>
    <w:rsid w:val="005E6836"/>
    <w:rsid w:val="00600135"/>
    <w:rsid w:val="006052B4"/>
    <w:rsid w:val="00613605"/>
    <w:rsid w:val="00615E6F"/>
    <w:rsid w:val="006168EA"/>
    <w:rsid w:val="006265E5"/>
    <w:rsid w:val="0062679B"/>
    <w:rsid w:val="00626CB9"/>
    <w:rsid w:val="00630D16"/>
    <w:rsid w:val="006341F8"/>
    <w:rsid w:val="00634D21"/>
    <w:rsid w:val="0063557E"/>
    <w:rsid w:val="006422FB"/>
    <w:rsid w:val="00643AA2"/>
    <w:rsid w:val="006443B3"/>
    <w:rsid w:val="00644768"/>
    <w:rsid w:val="0065249C"/>
    <w:rsid w:val="00654ADF"/>
    <w:rsid w:val="0065610E"/>
    <w:rsid w:val="00657D76"/>
    <w:rsid w:val="00657FD6"/>
    <w:rsid w:val="006601EA"/>
    <w:rsid w:val="00661FD7"/>
    <w:rsid w:val="00663314"/>
    <w:rsid w:val="00675C01"/>
    <w:rsid w:val="00680543"/>
    <w:rsid w:val="006813FA"/>
    <w:rsid w:val="00681945"/>
    <w:rsid w:val="00686BB4"/>
    <w:rsid w:val="00690FEB"/>
    <w:rsid w:val="00691D18"/>
    <w:rsid w:val="006922F0"/>
    <w:rsid w:val="006928A7"/>
    <w:rsid w:val="0069506E"/>
    <w:rsid w:val="006A4842"/>
    <w:rsid w:val="006A485A"/>
    <w:rsid w:val="006B4945"/>
    <w:rsid w:val="006C0599"/>
    <w:rsid w:val="006C0A6D"/>
    <w:rsid w:val="006C2B27"/>
    <w:rsid w:val="006C40E0"/>
    <w:rsid w:val="006C7EB9"/>
    <w:rsid w:val="006D1285"/>
    <w:rsid w:val="006D3BC5"/>
    <w:rsid w:val="006D4EC3"/>
    <w:rsid w:val="006E70B1"/>
    <w:rsid w:val="006F61AE"/>
    <w:rsid w:val="00702A0B"/>
    <w:rsid w:val="007032FC"/>
    <w:rsid w:val="00711A52"/>
    <w:rsid w:val="007256DC"/>
    <w:rsid w:val="0072708A"/>
    <w:rsid w:val="00730A81"/>
    <w:rsid w:val="007325B4"/>
    <w:rsid w:val="007329FE"/>
    <w:rsid w:val="0073336F"/>
    <w:rsid w:val="00736441"/>
    <w:rsid w:val="007543D7"/>
    <w:rsid w:val="0077100B"/>
    <w:rsid w:val="00773498"/>
    <w:rsid w:val="0077458F"/>
    <w:rsid w:val="00774A2E"/>
    <w:rsid w:val="007818C4"/>
    <w:rsid w:val="007818D7"/>
    <w:rsid w:val="007835BA"/>
    <w:rsid w:val="00783ADE"/>
    <w:rsid w:val="00783AE9"/>
    <w:rsid w:val="00783DFE"/>
    <w:rsid w:val="00783ED4"/>
    <w:rsid w:val="00790285"/>
    <w:rsid w:val="007907A1"/>
    <w:rsid w:val="00791BF7"/>
    <w:rsid w:val="007A07A9"/>
    <w:rsid w:val="007A614E"/>
    <w:rsid w:val="007B008B"/>
    <w:rsid w:val="007B154E"/>
    <w:rsid w:val="007B4453"/>
    <w:rsid w:val="007C023F"/>
    <w:rsid w:val="007C12E4"/>
    <w:rsid w:val="007C13D8"/>
    <w:rsid w:val="007C6882"/>
    <w:rsid w:val="007C6D63"/>
    <w:rsid w:val="007D2825"/>
    <w:rsid w:val="007D2C51"/>
    <w:rsid w:val="007F0882"/>
    <w:rsid w:val="007F1260"/>
    <w:rsid w:val="007F5CF4"/>
    <w:rsid w:val="008017DA"/>
    <w:rsid w:val="00812D7F"/>
    <w:rsid w:val="00814455"/>
    <w:rsid w:val="00823652"/>
    <w:rsid w:val="00830691"/>
    <w:rsid w:val="00832BA8"/>
    <w:rsid w:val="008361B7"/>
    <w:rsid w:val="0083654C"/>
    <w:rsid w:val="008406DE"/>
    <w:rsid w:val="00842328"/>
    <w:rsid w:val="008433E0"/>
    <w:rsid w:val="00844679"/>
    <w:rsid w:val="00844E73"/>
    <w:rsid w:val="00845BA8"/>
    <w:rsid w:val="0085119C"/>
    <w:rsid w:val="00853267"/>
    <w:rsid w:val="008541E8"/>
    <w:rsid w:val="00856CE3"/>
    <w:rsid w:val="00860DD3"/>
    <w:rsid w:val="00873F83"/>
    <w:rsid w:val="00885024"/>
    <w:rsid w:val="0088628F"/>
    <w:rsid w:val="0088635B"/>
    <w:rsid w:val="00887CFD"/>
    <w:rsid w:val="0089055B"/>
    <w:rsid w:val="00891922"/>
    <w:rsid w:val="00893D80"/>
    <w:rsid w:val="0089593D"/>
    <w:rsid w:val="00896665"/>
    <w:rsid w:val="008A2390"/>
    <w:rsid w:val="008B2C8A"/>
    <w:rsid w:val="008B65D2"/>
    <w:rsid w:val="008B7967"/>
    <w:rsid w:val="008C1ABD"/>
    <w:rsid w:val="008C5BD6"/>
    <w:rsid w:val="008C6198"/>
    <w:rsid w:val="008D0BBE"/>
    <w:rsid w:val="008D22C6"/>
    <w:rsid w:val="008D2CCB"/>
    <w:rsid w:val="008D2D25"/>
    <w:rsid w:val="008D533C"/>
    <w:rsid w:val="008D5EF6"/>
    <w:rsid w:val="008D67F4"/>
    <w:rsid w:val="008E2CCA"/>
    <w:rsid w:val="008E59C0"/>
    <w:rsid w:val="008E711C"/>
    <w:rsid w:val="008F1B44"/>
    <w:rsid w:val="008F35F8"/>
    <w:rsid w:val="008F4AE5"/>
    <w:rsid w:val="0090077B"/>
    <w:rsid w:val="009025C0"/>
    <w:rsid w:val="0090450B"/>
    <w:rsid w:val="00904DF3"/>
    <w:rsid w:val="00910A73"/>
    <w:rsid w:val="00911F7A"/>
    <w:rsid w:val="0091499F"/>
    <w:rsid w:val="0092368C"/>
    <w:rsid w:val="00927D13"/>
    <w:rsid w:val="00927F30"/>
    <w:rsid w:val="00934E77"/>
    <w:rsid w:val="00935BAB"/>
    <w:rsid w:val="00941C5C"/>
    <w:rsid w:val="00942B1B"/>
    <w:rsid w:val="00943D1E"/>
    <w:rsid w:val="00966B18"/>
    <w:rsid w:val="00966DE5"/>
    <w:rsid w:val="009741C5"/>
    <w:rsid w:val="0097558F"/>
    <w:rsid w:val="00980D81"/>
    <w:rsid w:val="00983629"/>
    <w:rsid w:val="009859B1"/>
    <w:rsid w:val="00991119"/>
    <w:rsid w:val="009A2E50"/>
    <w:rsid w:val="009A3579"/>
    <w:rsid w:val="009B0634"/>
    <w:rsid w:val="009B2778"/>
    <w:rsid w:val="009D57D3"/>
    <w:rsid w:val="009D7ABF"/>
    <w:rsid w:val="009E0AEB"/>
    <w:rsid w:val="009E24CF"/>
    <w:rsid w:val="009E7A78"/>
    <w:rsid w:val="009F2D0E"/>
    <w:rsid w:val="00A039B0"/>
    <w:rsid w:val="00A05211"/>
    <w:rsid w:val="00A10C5E"/>
    <w:rsid w:val="00A35886"/>
    <w:rsid w:val="00A36C0A"/>
    <w:rsid w:val="00A5094E"/>
    <w:rsid w:val="00A563D2"/>
    <w:rsid w:val="00A568BD"/>
    <w:rsid w:val="00A66311"/>
    <w:rsid w:val="00A732ED"/>
    <w:rsid w:val="00A73F51"/>
    <w:rsid w:val="00A758D9"/>
    <w:rsid w:val="00A80612"/>
    <w:rsid w:val="00A81A30"/>
    <w:rsid w:val="00A83917"/>
    <w:rsid w:val="00A86D77"/>
    <w:rsid w:val="00A91549"/>
    <w:rsid w:val="00AA0D7F"/>
    <w:rsid w:val="00AA1AFB"/>
    <w:rsid w:val="00AA26B8"/>
    <w:rsid w:val="00AA2E18"/>
    <w:rsid w:val="00AA4DD8"/>
    <w:rsid w:val="00AA5B5A"/>
    <w:rsid w:val="00AB191F"/>
    <w:rsid w:val="00AB594B"/>
    <w:rsid w:val="00AB62C9"/>
    <w:rsid w:val="00AC5942"/>
    <w:rsid w:val="00AC6EBB"/>
    <w:rsid w:val="00AD3A09"/>
    <w:rsid w:val="00AD7BEC"/>
    <w:rsid w:val="00AD7EBA"/>
    <w:rsid w:val="00AE190A"/>
    <w:rsid w:val="00AE3DEA"/>
    <w:rsid w:val="00AF089F"/>
    <w:rsid w:val="00AF1A43"/>
    <w:rsid w:val="00B008E4"/>
    <w:rsid w:val="00B01331"/>
    <w:rsid w:val="00B06E81"/>
    <w:rsid w:val="00B10394"/>
    <w:rsid w:val="00B14200"/>
    <w:rsid w:val="00B1568F"/>
    <w:rsid w:val="00B228AA"/>
    <w:rsid w:val="00B2768D"/>
    <w:rsid w:val="00B35232"/>
    <w:rsid w:val="00B410F0"/>
    <w:rsid w:val="00B60595"/>
    <w:rsid w:val="00B61967"/>
    <w:rsid w:val="00B62A82"/>
    <w:rsid w:val="00B66789"/>
    <w:rsid w:val="00B67333"/>
    <w:rsid w:val="00B73CD6"/>
    <w:rsid w:val="00B77398"/>
    <w:rsid w:val="00B774DB"/>
    <w:rsid w:val="00B82134"/>
    <w:rsid w:val="00B83EC5"/>
    <w:rsid w:val="00B87D73"/>
    <w:rsid w:val="00BA451A"/>
    <w:rsid w:val="00BA49BA"/>
    <w:rsid w:val="00BA4BA3"/>
    <w:rsid w:val="00BA7713"/>
    <w:rsid w:val="00BB1212"/>
    <w:rsid w:val="00BB5F4A"/>
    <w:rsid w:val="00BC7F76"/>
    <w:rsid w:val="00BD3207"/>
    <w:rsid w:val="00BD522E"/>
    <w:rsid w:val="00BD7725"/>
    <w:rsid w:val="00BE551B"/>
    <w:rsid w:val="00BF0AA6"/>
    <w:rsid w:val="00BF1993"/>
    <w:rsid w:val="00C03D4D"/>
    <w:rsid w:val="00C03DB1"/>
    <w:rsid w:val="00C100F8"/>
    <w:rsid w:val="00C13EC2"/>
    <w:rsid w:val="00C16FBB"/>
    <w:rsid w:val="00C2135E"/>
    <w:rsid w:val="00C2614E"/>
    <w:rsid w:val="00C333DE"/>
    <w:rsid w:val="00C40565"/>
    <w:rsid w:val="00C440E4"/>
    <w:rsid w:val="00C443A9"/>
    <w:rsid w:val="00C446F9"/>
    <w:rsid w:val="00C455CE"/>
    <w:rsid w:val="00C46F54"/>
    <w:rsid w:val="00C47476"/>
    <w:rsid w:val="00C52A76"/>
    <w:rsid w:val="00C565BB"/>
    <w:rsid w:val="00C62977"/>
    <w:rsid w:val="00C631A9"/>
    <w:rsid w:val="00C6334C"/>
    <w:rsid w:val="00C718A7"/>
    <w:rsid w:val="00C76B15"/>
    <w:rsid w:val="00C82A75"/>
    <w:rsid w:val="00C83A00"/>
    <w:rsid w:val="00C90420"/>
    <w:rsid w:val="00C906C7"/>
    <w:rsid w:val="00C92DCF"/>
    <w:rsid w:val="00C95EA0"/>
    <w:rsid w:val="00CA221F"/>
    <w:rsid w:val="00CA3128"/>
    <w:rsid w:val="00CA7A99"/>
    <w:rsid w:val="00CB075E"/>
    <w:rsid w:val="00CB271B"/>
    <w:rsid w:val="00CC6380"/>
    <w:rsid w:val="00CD1151"/>
    <w:rsid w:val="00CD17F2"/>
    <w:rsid w:val="00CD2110"/>
    <w:rsid w:val="00CD4161"/>
    <w:rsid w:val="00CD48BA"/>
    <w:rsid w:val="00CE08E6"/>
    <w:rsid w:val="00CE2850"/>
    <w:rsid w:val="00CE72EC"/>
    <w:rsid w:val="00CE7D0C"/>
    <w:rsid w:val="00CF11DA"/>
    <w:rsid w:val="00CF7471"/>
    <w:rsid w:val="00D12D0A"/>
    <w:rsid w:val="00D1435E"/>
    <w:rsid w:val="00D302B4"/>
    <w:rsid w:val="00D31265"/>
    <w:rsid w:val="00D31908"/>
    <w:rsid w:val="00D342C9"/>
    <w:rsid w:val="00D409A2"/>
    <w:rsid w:val="00D45730"/>
    <w:rsid w:val="00D46DBC"/>
    <w:rsid w:val="00D47ABA"/>
    <w:rsid w:val="00D558D7"/>
    <w:rsid w:val="00D66F89"/>
    <w:rsid w:val="00D679BC"/>
    <w:rsid w:val="00D81CBE"/>
    <w:rsid w:val="00D83CCB"/>
    <w:rsid w:val="00D846F1"/>
    <w:rsid w:val="00D85C70"/>
    <w:rsid w:val="00D85F08"/>
    <w:rsid w:val="00D9766B"/>
    <w:rsid w:val="00DA15E1"/>
    <w:rsid w:val="00DA1934"/>
    <w:rsid w:val="00DA19BB"/>
    <w:rsid w:val="00DB319C"/>
    <w:rsid w:val="00DB48D1"/>
    <w:rsid w:val="00DB5173"/>
    <w:rsid w:val="00DB777F"/>
    <w:rsid w:val="00DC27E7"/>
    <w:rsid w:val="00DC3023"/>
    <w:rsid w:val="00DD36A7"/>
    <w:rsid w:val="00DE1A6C"/>
    <w:rsid w:val="00DE2B3D"/>
    <w:rsid w:val="00DE3917"/>
    <w:rsid w:val="00DE78C6"/>
    <w:rsid w:val="00DF740E"/>
    <w:rsid w:val="00E034E7"/>
    <w:rsid w:val="00E03A5D"/>
    <w:rsid w:val="00E07CE7"/>
    <w:rsid w:val="00E1044B"/>
    <w:rsid w:val="00E133D0"/>
    <w:rsid w:val="00E13D4F"/>
    <w:rsid w:val="00E160DB"/>
    <w:rsid w:val="00E25B0F"/>
    <w:rsid w:val="00E273B3"/>
    <w:rsid w:val="00E3017E"/>
    <w:rsid w:val="00E31320"/>
    <w:rsid w:val="00E31C8C"/>
    <w:rsid w:val="00E343E3"/>
    <w:rsid w:val="00E40680"/>
    <w:rsid w:val="00E46704"/>
    <w:rsid w:val="00E50DF3"/>
    <w:rsid w:val="00E50E41"/>
    <w:rsid w:val="00E514BF"/>
    <w:rsid w:val="00E52FE3"/>
    <w:rsid w:val="00E537C5"/>
    <w:rsid w:val="00E54411"/>
    <w:rsid w:val="00E54DE1"/>
    <w:rsid w:val="00E62534"/>
    <w:rsid w:val="00E6708C"/>
    <w:rsid w:val="00E67E3A"/>
    <w:rsid w:val="00E70A2A"/>
    <w:rsid w:val="00E765E5"/>
    <w:rsid w:val="00E80722"/>
    <w:rsid w:val="00E86C25"/>
    <w:rsid w:val="00E875CA"/>
    <w:rsid w:val="00E94FAD"/>
    <w:rsid w:val="00E963A7"/>
    <w:rsid w:val="00E97FC1"/>
    <w:rsid w:val="00EA04CF"/>
    <w:rsid w:val="00EA1371"/>
    <w:rsid w:val="00EA5020"/>
    <w:rsid w:val="00EB12F9"/>
    <w:rsid w:val="00EB4FCE"/>
    <w:rsid w:val="00EB64BB"/>
    <w:rsid w:val="00EB7140"/>
    <w:rsid w:val="00EC228D"/>
    <w:rsid w:val="00EC44B1"/>
    <w:rsid w:val="00EC4ACA"/>
    <w:rsid w:val="00ED03BC"/>
    <w:rsid w:val="00ED2A41"/>
    <w:rsid w:val="00ED2B43"/>
    <w:rsid w:val="00ED2C9C"/>
    <w:rsid w:val="00ED6D42"/>
    <w:rsid w:val="00EE366A"/>
    <w:rsid w:val="00EF2D8B"/>
    <w:rsid w:val="00F022CB"/>
    <w:rsid w:val="00F02F0C"/>
    <w:rsid w:val="00F04B95"/>
    <w:rsid w:val="00F07BC3"/>
    <w:rsid w:val="00F13B14"/>
    <w:rsid w:val="00F26708"/>
    <w:rsid w:val="00F32439"/>
    <w:rsid w:val="00F32E8C"/>
    <w:rsid w:val="00F61E74"/>
    <w:rsid w:val="00F62BC5"/>
    <w:rsid w:val="00F85E41"/>
    <w:rsid w:val="00F92C21"/>
    <w:rsid w:val="00F969D3"/>
    <w:rsid w:val="00FA1B31"/>
    <w:rsid w:val="00FA20A9"/>
    <w:rsid w:val="00FB2595"/>
    <w:rsid w:val="00FB3438"/>
    <w:rsid w:val="00FB665E"/>
    <w:rsid w:val="00FC1EE9"/>
    <w:rsid w:val="00FC2AB8"/>
    <w:rsid w:val="00FC49B4"/>
    <w:rsid w:val="00FC587C"/>
    <w:rsid w:val="00FD2165"/>
    <w:rsid w:val="00FD7433"/>
    <w:rsid w:val="00FD7B69"/>
    <w:rsid w:val="00FE3CAA"/>
    <w:rsid w:val="00FE5DAD"/>
    <w:rsid w:val="00FE7BFC"/>
    <w:rsid w:val="00FF00BB"/>
    <w:rsid w:val="00FF16C7"/>
    <w:rsid w:val="00FF29BB"/>
    <w:rsid w:val="00FF45CC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228FC"/>
  <w15:docId w15:val="{EC4619BC-6003-4B5E-94E7-B19D68A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511B"/>
    <w:pPr>
      <w:keepNext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widowControl w:val="0"/>
    </w:pPr>
    <w:rPr>
      <w:rFonts w:ascii="NTTimes/Cyrillic" w:hAnsi="NTTimes/Cyrillic"/>
      <w:sz w:val="24"/>
      <w:lang w:val="en-US"/>
    </w:rPr>
  </w:style>
  <w:style w:type="character" w:customStyle="1" w:styleId="a3">
    <w:name w:val="Основной шрифт"/>
  </w:style>
  <w:style w:type="character" w:customStyle="1" w:styleId="Iniiaiieoeoo">
    <w:name w:val="Iniiaiie o?eoo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pPr>
      <w:spacing w:line="360" w:lineRule="auto"/>
      <w:ind w:firstLine="720"/>
      <w:jc w:val="center"/>
    </w:pPr>
    <w:rPr>
      <w:b/>
      <w:sz w:val="26"/>
    </w:rPr>
  </w:style>
  <w:style w:type="paragraph" w:customStyle="1" w:styleId="12">
    <w:name w:val="Текст выноски1"/>
    <w:basedOn w:val="a"/>
    <w:semiHidden/>
    <w:rPr>
      <w:rFonts w:ascii="Tahoma" w:hAnsi="Tahoma" w:cs="Tahoma"/>
      <w:sz w:val="16"/>
      <w:szCs w:val="16"/>
    </w:rPr>
  </w:style>
  <w:style w:type="character" w:styleId="a8">
    <w:name w:val="Strong"/>
    <w:qFormat/>
    <w:rPr>
      <w:b/>
      <w:bCs/>
    </w:rPr>
  </w:style>
  <w:style w:type="paragraph" w:styleId="a9">
    <w:name w:val="Body Text"/>
    <w:basedOn w:val="a"/>
    <w:pPr>
      <w:overflowPunct w:val="0"/>
      <w:autoSpaceDE w:val="0"/>
      <w:autoSpaceDN w:val="0"/>
      <w:adjustRightInd w:val="0"/>
      <w:spacing w:line="280" w:lineRule="exact"/>
      <w:jc w:val="center"/>
      <w:textAlignment w:val="baseline"/>
    </w:pPr>
    <w:rPr>
      <w:b/>
      <w:sz w:val="22"/>
    </w:rPr>
  </w:style>
  <w:style w:type="character" w:customStyle="1" w:styleId="Char">
    <w:name w:val="Char"/>
    <w:rPr>
      <w:b/>
      <w:sz w:val="22"/>
    </w:rPr>
  </w:style>
  <w:style w:type="paragraph" w:styleId="20">
    <w:name w:val="Body Text 2"/>
    <w:basedOn w:val="a"/>
    <w:rsid w:val="00CA3128"/>
    <w:pPr>
      <w:spacing w:after="120" w:line="480" w:lineRule="auto"/>
    </w:pPr>
  </w:style>
  <w:style w:type="paragraph" w:styleId="aa">
    <w:name w:val="Body Text Indent"/>
    <w:basedOn w:val="a"/>
    <w:rsid w:val="00CA3128"/>
    <w:pPr>
      <w:spacing w:after="120"/>
      <w:ind w:left="283"/>
    </w:pPr>
  </w:style>
  <w:style w:type="character" w:styleId="ab">
    <w:name w:val="Hyperlink"/>
    <w:uiPriority w:val="99"/>
    <w:unhideWhenUsed/>
    <w:rsid w:val="00B82134"/>
    <w:rPr>
      <w:color w:val="0000FF"/>
      <w:u w:val="single"/>
    </w:rPr>
  </w:style>
  <w:style w:type="table" w:styleId="ac">
    <w:name w:val="Table Grid"/>
    <w:basedOn w:val="a1"/>
    <w:uiPriority w:val="99"/>
    <w:rsid w:val="00B82134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61360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136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3A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5600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2255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255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C05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D511B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AD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2553">
                  <w:marLeft w:val="30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0588">
                  <w:marLeft w:val="30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25.&#1088;&#1092;/events/3058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mbudsman@primorsk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n.r2500@tax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unin_IA\&#1052;&#1086;&#1080;%20&#1076;&#1086;&#1082;&#1091;&#1084;&#1077;&#1085;&#1090;&#1099;\&#1041;&#1083;&#1072;&#1085;&#1082;&#1080;\&#1041;&#1083;&#1072;&#1085;&#1082;%20&#1087;&#1077;&#1088;&#1074;&#1086;&#1075;&#1086;%20&#1074;&#1080;&#1094;&#1077;-&#1075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D28C-FA5A-453C-BE04-CAE9B48C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первого вице-губернатора</Template>
  <TotalTime>61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Mashunin_IA</dc:creator>
  <cp:lastModifiedBy>user</cp:lastModifiedBy>
  <cp:revision>8</cp:revision>
  <cp:lastPrinted>2021-08-03T06:57:00Z</cp:lastPrinted>
  <dcterms:created xsi:type="dcterms:W3CDTF">2025-03-21T02:05:00Z</dcterms:created>
  <dcterms:modified xsi:type="dcterms:W3CDTF">2025-03-25T05:53:00Z</dcterms:modified>
</cp:coreProperties>
</file>